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B9224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3"/>
        <w:gridCol w:w="1021"/>
      </w:tblGrid>
      <w:tr w:rsidR="00D403FD" w14:paraId="4FAB922C" w14:textId="77777777">
        <w:tc>
          <w:tcPr>
            <w:tcW w:w="6377" w:type="dxa"/>
          </w:tcPr>
          <w:p w14:paraId="4FAB9225" w14:textId="77777777" w:rsidR="00D403FD" w:rsidRDefault="00452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tbl>
            <w:tblPr>
              <w:tblStyle w:val="Reetkatablice"/>
              <w:tblW w:w="81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9"/>
              <w:gridCol w:w="4028"/>
            </w:tblGrid>
            <w:tr w:rsidR="00D403FD" w14:paraId="4FAB9229" w14:textId="77777777">
              <w:tc>
                <w:tcPr>
                  <w:tcW w:w="4089" w:type="dxa"/>
                  <w:hideMark/>
                </w:tcPr>
                <w:p w14:paraId="0A4A3AFC" w14:textId="77777777" w:rsidR="001F419D" w:rsidRPr="001F419D" w:rsidRDefault="0045218D" w:rsidP="001F41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OSNOVNA ŠKOLA </w:t>
                  </w:r>
                  <w:r w:rsidR="0061133A">
                    <w:rPr>
                      <w:rFonts w:ascii="Times New Roman" w:hAnsi="Times New Roman" w:cs="Times New Roman"/>
                      <w:b/>
                    </w:rPr>
                    <w:t>BRAĆE RADIĆ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                    </w:t>
                  </w:r>
                  <w:r w:rsidR="0061133A">
                    <w:rPr>
                      <w:rFonts w:ascii="Times New Roman" w:hAnsi="Times New Roman" w:cs="Times New Roman"/>
                      <w:b/>
                    </w:rPr>
                    <w:t>Šenoine Branke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133A">
                    <w:rPr>
                      <w:rFonts w:ascii="Times New Roman" w:hAnsi="Times New Roman" w:cs="Times New Roman"/>
                    </w:rPr>
                    <w:t>22</w:t>
                  </w:r>
                  <w:r>
                    <w:rPr>
                      <w:rFonts w:ascii="Times New Roman" w:hAnsi="Times New Roman" w:cs="Times New Roman"/>
                    </w:rPr>
                    <w:t>, 100</w:t>
                  </w:r>
                  <w:r w:rsidR="0061133A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 xml:space="preserve">0 Zagreb                                                                                             </w:t>
                  </w:r>
                  <w:r w:rsidR="001F419D" w:rsidRPr="001F419D">
                    <w:rPr>
                      <w:rFonts w:ascii="Times New Roman" w:hAnsi="Times New Roman" w:cs="Times New Roman"/>
                    </w:rPr>
                    <w:t>KLASA: 406-03/26-01/01</w:t>
                  </w:r>
                </w:p>
                <w:p w14:paraId="5CC59755" w14:textId="773856DC" w:rsidR="001F419D" w:rsidRPr="001F419D" w:rsidRDefault="001F419D" w:rsidP="001F419D">
                  <w:pPr>
                    <w:rPr>
                      <w:rFonts w:ascii="Times New Roman" w:hAnsi="Times New Roman" w:cs="Times New Roman"/>
                    </w:rPr>
                  </w:pPr>
                  <w:r w:rsidRPr="001F419D">
                    <w:rPr>
                      <w:rFonts w:ascii="Times New Roman" w:hAnsi="Times New Roman" w:cs="Times New Roman"/>
                    </w:rPr>
                    <w:t>URBROJ: 251-165-01-26-</w:t>
                  </w:r>
                  <w:r w:rsidR="001321E7">
                    <w:rPr>
                      <w:rFonts w:ascii="Times New Roman" w:hAnsi="Times New Roman" w:cs="Times New Roman"/>
                    </w:rPr>
                    <w:t>3</w:t>
                  </w:r>
                </w:p>
                <w:p w14:paraId="4FAB9227" w14:textId="67088079" w:rsidR="00D403FD" w:rsidRDefault="0045218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Zagreb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  <w:r w:rsidR="001321E7">
                    <w:rPr>
                      <w:rFonts w:ascii="Times New Roman" w:eastAsia="Calibri" w:hAnsi="Times New Roman" w:cs="Times New Roman"/>
                    </w:rPr>
                    <w:t>31</w:t>
                  </w:r>
                  <w:r w:rsidR="000821AD">
                    <w:rPr>
                      <w:rFonts w:ascii="Times New Roman" w:eastAsia="Calibri" w:hAnsi="Times New Roman" w:cs="Times New Roman"/>
                    </w:rPr>
                    <w:t>.</w:t>
                  </w:r>
                  <w:r w:rsidR="00D1425B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0821AD">
                    <w:rPr>
                      <w:rFonts w:ascii="Times New Roman" w:eastAsia="Calibri" w:hAnsi="Times New Roman" w:cs="Times New Roman"/>
                    </w:rPr>
                    <w:t>3.2026.</w:t>
                  </w:r>
                </w:p>
              </w:tc>
              <w:tc>
                <w:tcPr>
                  <w:tcW w:w="4028" w:type="dxa"/>
                  <w:hideMark/>
                </w:tcPr>
                <w:p w14:paraId="4FAB9228" w14:textId="4A1FB428" w:rsidR="00D403FD" w:rsidRDefault="00D403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AB922A" w14:textId="77777777" w:rsidR="00D403FD" w:rsidRDefault="00D40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AB922B" w14:textId="77777777" w:rsidR="00D403FD" w:rsidRDefault="00D403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FAB922D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CE16" w14:textId="77777777" w:rsidR="008F21B0" w:rsidRDefault="008F21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B922E" w14:textId="0860EB12" w:rsidR="00D403FD" w:rsidRDefault="00452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Zainteresiranim gospodarskim subjektima                                           </w:t>
      </w:r>
    </w:p>
    <w:p w14:paraId="4FAB922F" w14:textId="77777777" w:rsidR="00D403FD" w:rsidRDefault="0045218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svima</w:t>
      </w:r>
    </w:p>
    <w:p w14:paraId="4FAB9230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2" w14:textId="77777777" w:rsidR="00D403FD" w:rsidRDefault="00D40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1B62F" w14:textId="77777777" w:rsidR="001321E7" w:rsidRPr="00C02843" w:rsidRDefault="001321E7" w:rsidP="001321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5849622"/>
      <w:bookmarkStart w:id="1" w:name="_Hlk225841092"/>
      <w:r w:rsidRPr="00C02843">
        <w:rPr>
          <w:rFonts w:ascii="Times New Roman" w:hAnsi="Times New Roman" w:cs="Times New Roman"/>
          <w:b/>
          <w:sz w:val="24"/>
          <w:szCs w:val="24"/>
        </w:rPr>
        <w:t>POZIV NA DOSTAVU PONUDA U POSTUPKU JEDNOSTAVNE NABAVE</w:t>
      </w:r>
    </w:p>
    <w:bookmarkEnd w:id="0"/>
    <w:p w14:paraId="5DA6EEAE" w14:textId="160FEFB6" w:rsidR="001321E7" w:rsidRPr="00C02843" w:rsidRDefault="001321E7" w:rsidP="001321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 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-2026</w:t>
      </w:r>
    </w:p>
    <w:p w14:paraId="416346F1" w14:textId="7ADCD7CB" w:rsidR="00550EC4" w:rsidRDefault="001321E7" w:rsidP="001321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CPV </w:t>
      </w:r>
      <w:bookmarkStart w:id="2" w:name="_Hlk225850721"/>
      <w:r w:rsidRPr="001321E7">
        <w:rPr>
          <w:rFonts w:ascii="Times New Roman" w:hAnsi="Times New Roman" w:cs="Times New Roman"/>
          <w:b/>
          <w:sz w:val="24"/>
          <w:szCs w:val="24"/>
        </w:rPr>
        <w:t>15811000</w:t>
      </w:r>
      <w:bookmarkEnd w:id="2"/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GoBack"/>
      <w:bookmarkEnd w:id="1"/>
      <w:bookmarkEnd w:id="3"/>
    </w:p>
    <w:p w14:paraId="4FAB9237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38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PODACI O NARUČITELJU</w:t>
      </w:r>
    </w:p>
    <w:p w14:paraId="4FAB9239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A" w14:textId="1192E0DF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821AD">
        <w:rPr>
          <w:rFonts w:ascii="Times New Roman" w:hAnsi="Times New Roman" w:cs="Times New Roman"/>
          <w:sz w:val="24"/>
          <w:szCs w:val="24"/>
        </w:rPr>
        <w:t>braće Radić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21AD">
        <w:rPr>
          <w:rFonts w:ascii="Times New Roman" w:hAnsi="Times New Roman" w:cs="Times New Roman"/>
          <w:sz w:val="24"/>
          <w:szCs w:val="24"/>
        </w:rPr>
        <w:t>Šenoine Branke 22</w:t>
      </w:r>
      <w:r>
        <w:rPr>
          <w:rFonts w:ascii="Times New Roman" w:hAnsi="Times New Roman" w:cs="Times New Roman"/>
          <w:sz w:val="24"/>
          <w:szCs w:val="24"/>
        </w:rPr>
        <w:t>, Zagreb</w:t>
      </w:r>
    </w:p>
    <w:p w14:paraId="4FAB923B" w14:textId="3081A248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821AD">
        <w:rPr>
          <w:rFonts w:ascii="Times New Roman" w:hAnsi="Times New Roman" w:cs="Times New Roman"/>
          <w:sz w:val="24"/>
          <w:szCs w:val="24"/>
        </w:rPr>
        <w:t>67024074106</w:t>
      </w:r>
    </w:p>
    <w:p w14:paraId="4FAB923C" w14:textId="3C7F6A0C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>
        <w:rPr>
          <w:rFonts w:ascii="Times New Roman" w:hAnsi="Times New Roman" w:cs="Times New Roman"/>
          <w:sz w:val="24"/>
          <w:szCs w:val="24"/>
        </w:rPr>
        <w:t>65 45 002</w:t>
      </w:r>
    </w:p>
    <w:p w14:paraId="4FAB923D" w14:textId="67BAB7E9" w:rsidR="00D403FD" w:rsidRDefault="0045218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Internetska adresa:</w:t>
      </w:r>
      <w:r>
        <w:t xml:space="preserve"> </w:t>
      </w:r>
      <w:hyperlink r:id="rId8" w:history="1">
        <w:r w:rsidR="00E31A42" w:rsidRPr="00BA179D">
          <w:rPr>
            <w:rStyle w:val="Hiperveza"/>
          </w:rPr>
          <w:t>https://os-brace-radic-zg.skole.hr/</w:t>
        </w:r>
      </w:hyperlink>
    </w:p>
    <w:p w14:paraId="72AB7A55" w14:textId="77777777" w:rsidR="00E31A42" w:rsidRDefault="00E31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E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F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ZADUŽENA ZA KONTAKT </w:t>
      </w:r>
    </w:p>
    <w:p w14:paraId="4FAB9240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1" w14:textId="42844C76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</w:t>
      </w:r>
      <w:r w:rsidR="000821AD">
        <w:rPr>
          <w:rFonts w:ascii="Times New Roman" w:hAnsi="Times New Roman" w:cs="Times New Roman"/>
          <w:sz w:val="24"/>
          <w:szCs w:val="24"/>
        </w:rPr>
        <w:t>Claudia Božinović</w:t>
      </w:r>
    </w:p>
    <w:p w14:paraId="4FAB9242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Ustrojbena jedinica: tajništvo</w:t>
      </w:r>
    </w:p>
    <w:p w14:paraId="4FAB9243" w14:textId="439519B0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>
        <w:rPr>
          <w:rFonts w:ascii="Times New Roman" w:hAnsi="Times New Roman" w:cs="Times New Roman"/>
          <w:sz w:val="24"/>
          <w:szCs w:val="24"/>
        </w:rPr>
        <w:t>65 45 002</w:t>
      </w:r>
    </w:p>
    <w:p w14:paraId="4FAB9244" w14:textId="5BAD835D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9" w:history="1">
        <w:r w:rsidR="000821AD" w:rsidRPr="00E37587">
          <w:rPr>
            <w:rStyle w:val="Hiperveza"/>
            <w:rFonts w:ascii="Times New Roman" w:hAnsi="Times New Roman" w:cs="Times New Roman"/>
            <w:sz w:val="24"/>
            <w:szCs w:val="24"/>
          </w:rPr>
          <w:t>os.brace.radic@os-brace-radic-zg.skole.hr</w:t>
        </w:r>
      </w:hyperlink>
    </w:p>
    <w:p w14:paraId="4FAB9245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6" w14:textId="012E627B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Gospodarski subjekti trebaju sva dodatna pitanja u vezi poziva i/ili predmeta nabave poslati u pisanoj formi na gore navedeni e-mail.</w:t>
      </w:r>
    </w:p>
    <w:p w14:paraId="6B84AD52" w14:textId="77777777" w:rsidR="00E31A42" w:rsidRDefault="00E31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7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8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PREDMETU NABAVE</w:t>
      </w:r>
    </w:p>
    <w:p w14:paraId="4FAB9249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0B5908" w14:textId="33414647" w:rsidR="001321E7" w:rsidRDefault="001321E7" w:rsidP="001321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225844149"/>
      <w:r w:rsidRPr="00C02843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</w:t>
      </w:r>
      <w:r w:rsidRPr="00CA0C8D">
        <w:rPr>
          <w:rFonts w:ascii="Times New Roman" w:hAnsi="Times New Roman" w:cs="Times New Roman"/>
          <w:sz w:val="24"/>
          <w:szCs w:val="24"/>
        </w:rPr>
        <w:t xml:space="preserve">CPV </w:t>
      </w:r>
      <w:r w:rsidRPr="001321E7">
        <w:rPr>
          <w:rFonts w:ascii="Times New Roman" w:hAnsi="Times New Roman" w:cs="Times New Roman"/>
          <w:sz w:val="24"/>
          <w:szCs w:val="24"/>
        </w:rPr>
        <w:t>15811000</w:t>
      </w:r>
      <w:r w:rsidRPr="00CA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pizza</w:t>
      </w:r>
      <w:proofErr w:type="spellEnd"/>
    </w:p>
    <w:p w14:paraId="5F637394" w14:textId="4F04CFD9" w:rsidR="001321E7" w:rsidRPr="00C02843" w:rsidRDefault="001321E7" w:rsidP="001321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-2026</w:t>
      </w:r>
    </w:p>
    <w:p w14:paraId="0555CF48" w14:textId="77777777" w:rsidR="001321E7" w:rsidRDefault="001321E7" w:rsidP="001321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Potrebne okvirne količine: </w:t>
      </w:r>
      <w:r w:rsidRPr="00CA0C8D">
        <w:rPr>
          <w:rFonts w:ascii="Times New Roman" w:hAnsi="Times New Roman" w:cs="Times New Roman"/>
          <w:sz w:val="24"/>
          <w:szCs w:val="24"/>
        </w:rPr>
        <w:t>dva do tri puta tjedno u skladu s jelovnikom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FDC0D1" w14:textId="059A50AB" w:rsidR="001321E7" w:rsidRPr="00C02843" w:rsidRDefault="001321E7" w:rsidP="001321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Iznos planirane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b/>
          <w:sz w:val="24"/>
          <w:szCs w:val="24"/>
        </w:rPr>
        <w:t>sukladno planu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02843">
        <w:rPr>
          <w:rFonts w:ascii="Times New Roman" w:hAnsi="Times New Roman" w:cs="Times New Roman"/>
          <w:b/>
          <w:sz w:val="24"/>
          <w:szCs w:val="24"/>
        </w:rPr>
        <w:t>.500,00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 (bez PDV-a)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6031D6D4" w14:textId="3E7C34A2" w:rsidR="00550EC4" w:rsidRDefault="00550E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C0537" w14:textId="77777777" w:rsidR="008F21B0" w:rsidRDefault="008F2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51" w14:textId="77777777" w:rsidR="00D403FD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PODACI O PONUDI</w:t>
      </w:r>
    </w:p>
    <w:p w14:paraId="4FAB9252" w14:textId="77777777" w:rsidR="00D403FD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</w:p>
    <w:p w14:paraId="4FAB9253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4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1D20">
        <w:rPr>
          <w:rFonts w:ascii="Times New Roman" w:hAnsi="Times New Roman" w:cs="Times New Roman"/>
          <w:sz w:val="24"/>
          <w:szCs w:val="24"/>
        </w:rPr>
      </w:r>
      <w:r w:rsidR="00EB1D2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ekonomski najpovoljnija 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kriterij za odabir i metodologiju ocjene ENP-a:</w:t>
      </w:r>
    </w:p>
    <w:p w14:paraId="4FAB9255" w14:textId="77777777" w:rsidR="00D403FD" w:rsidRPr="00550EC4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EC4">
        <w:rPr>
          <w:rFonts w:ascii="Times New Roman" w:hAnsi="Times New Roman" w:cs="Times New Roman"/>
          <w:sz w:val="24"/>
          <w:szCs w:val="24"/>
        </w:rPr>
        <w:t>Osim cijene mogu se koristiti i drugi kriteriji povezani s predmetom nabave: kvaliteta, rok isporuke, operativni troškovi, smjernice o zdravoj prehrani  u skladu s važećim zakonodavstvom, prehrambenim standardima i načelima zdrave prehrane.</w:t>
      </w:r>
    </w:p>
    <w:p w14:paraId="4FAB9256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B9257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**Cijena treba biti izražena u eurima bez PDV-a s uračunatim svim troškovima i popustima. Ukupna cijena ponude je cijena ponude s PDV-om koji se iskazuje posebno.</w:t>
      </w:r>
    </w:p>
    <w:p w14:paraId="4FAB9258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9" w14:textId="3C875F83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_8_</w:t>
      </w:r>
      <w:r w:rsidR="00D1425B" w:rsidRPr="00D14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dana od dana objavljivanja poziva na dostavu ponuda odnosno </w:t>
      </w:r>
      <w:r w:rsidR="00E47B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1E7">
        <w:rPr>
          <w:rFonts w:ascii="Times New Roman" w:hAnsi="Times New Roman" w:cs="Times New Roman"/>
          <w:sz w:val="24"/>
          <w:szCs w:val="24"/>
        </w:rPr>
        <w:t>8</w:t>
      </w:r>
      <w:r w:rsidRPr="00550EC4">
        <w:rPr>
          <w:rFonts w:ascii="Times New Roman" w:hAnsi="Times New Roman" w:cs="Times New Roman"/>
          <w:sz w:val="24"/>
          <w:szCs w:val="24"/>
        </w:rPr>
        <w:t xml:space="preserve">. </w:t>
      </w:r>
      <w:r w:rsidR="00E47BB6" w:rsidRPr="00550EC4">
        <w:rPr>
          <w:rFonts w:ascii="Times New Roman" w:hAnsi="Times New Roman" w:cs="Times New Roman"/>
          <w:sz w:val="24"/>
          <w:szCs w:val="24"/>
        </w:rPr>
        <w:t>travanj</w:t>
      </w:r>
      <w:r w:rsidRPr="00550EC4">
        <w:rPr>
          <w:rFonts w:ascii="Times New Roman" w:hAnsi="Times New Roman" w:cs="Times New Roman"/>
          <w:sz w:val="24"/>
          <w:szCs w:val="24"/>
        </w:rPr>
        <w:t xml:space="preserve"> 2026. </w:t>
      </w:r>
      <w:r w:rsidR="00D1425B" w:rsidRPr="00550EC4">
        <w:rPr>
          <w:rFonts w:ascii="Times New Roman" w:hAnsi="Times New Roman" w:cs="Times New Roman"/>
          <w:sz w:val="24"/>
          <w:szCs w:val="24"/>
        </w:rPr>
        <w:t xml:space="preserve">godine </w:t>
      </w:r>
      <w:r w:rsidRPr="00550EC4">
        <w:rPr>
          <w:rFonts w:ascii="Times New Roman" w:hAnsi="Times New Roman" w:cs="Times New Roman"/>
          <w:sz w:val="24"/>
          <w:szCs w:val="24"/>
        </w:rPr>
        <w:t>do 15,00 sati.</w:t>
      </w:r>
    </w:p>
    <w:p w14:paraId="4FAB925A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B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E" w14:textId="29B121DA" w:rsidR="00D403FD" w:rsidRPr="00550EC4" w:rsidRDefault="0045218D" w:rsidP="00550EC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DOSTAVLJANJA PONUDE</w:t>
      </w:r>
    </w:p>
    <w:p w14:paraId="4FAB925F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B3B63" w14:textId="769C1E9D" w:rsidR="00550EC4" w:rsidRDefault="00D142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</w:t>
      </w:r>
      <w:r w:rsidR="0045218D">
        <w:rPr>
          <w:rFonts w:ascii="Times New Roman" w:hAnsi="Times New Roman" w:cs="Times New Roman"/>
          <w:sz w:val="24"/>
          <w:szCs w:val="24"/>
        </w:rPr>
        <w:t xml:space="preserve"> elektroničkom poštom ili osobnom dostavom</w:t>
      </w:r>
      <w:r w:rsidR="00550EC4">
        <w:rPr>
          <w:rFonts w:ascii="Times New Roman" w:hAnsi="Times New Roman" w:cs="Times New Roman"/>
          <w:sz w:val="24"/>
          <w:szCs w:val="24"/>
        </w:rPr>
        <w:t xml:space="preserve"> s naznakom </w:t>
      </w:r>
      <w:r w:rsidR="001321E7">
        <w:rPr>
          <w:rFonts w:ascii="Times New Roman" w:hAnsi="Times New Roman" w:cs="Times New Roman"/>
          <w:sz w:val="24"/>
          <w:szCs w:val="24"/>
        </w:rPr>
        <w:t>„</w:t>
      </w:r>
      <w:r w:rsidR="001321E7" w:rsidRPr="00C244D1">
        <w:rPr>
          <w:rFonts w:ascii="Times New Roman" w:hAnsi="Times New Roman" w:cs="Times New Roman"/>
          <w:sz w:val="24"/>
          <w:szCs w:val="24"/>
        </w:rPr>
        <w:t>Poziv na dostavu ponuda u postupku jednostavne nabave</w:t>
      </w:r>
      <w:r w:rsidR="001321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321E7">
        <w:rPr>
          <w:rFonts w:ascii="Times New Roman" w:hAnsi="Times New Roman" w:cs="Times New Roman"/>
          <w:sz w:val="24"/>
          <w:szCs w:val="24"/>
        </w:rPr>
        <w:t>pizza</w:t>
      </w:r>
      <w:proofErr w:type="spellEnd"/>
      <w:r w:rsidR="001321E7">
        <w:rPr>
          <w:rFonts w:ascii="Times New Roman" w:hAnsi="Times New Roman" w:cs="Times New Roman"/>
          <w:sz w:val="24"/>
          <w:szCs w:val="24"/>
        </w:rPr>
        <w:t>“.</w:t>
      </w:r>
    </w:p>
    <w:p w14:paraId="4FAB9262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3" w14:textId="77777777" w:rsidR="00D403FD" w:rsidRDefault="0045218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MJESTO IZVRŠENJA</w:t>
      </w:r>
    </w:p>
    <w:p w14:paraId="4FAB9264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5" w14:textId="32252339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izvršenja: </w:t>
      </w: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4B2D04">
        <w:rPr>
          <w:rFonts w:ascii="Times New Roman" w:hAnsi="Times New Roman" w:cs="Times New Roman"/>
          <w:sz w:val="24"/>
          <w:szCs w:val="24"/>
        </w:rPr>
        <w:t>Šenoine Branke 22</w:t>
      </w:r>
    </w:p>
    <w:p w14:paraId="4FAB9266" w14:textId="77777777" w:rsidR="00D403FD" w:rsidRDefault="0045218D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Rok važenja ugovora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godina</w:t>
      </w:r>
    </w:p>
    <w:p w14:paraId="4FAB9267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AB9268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Privitak:</w:t>
      </w:r>
    </w:p>
    <w:p w14:paraId="4FAB9269" w14:textId="77777777" w:rsidR="00D403FD" w:rsidRDefault="0045218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</w:t>
      </w:r>
    </w:p>
    <w:p w14:paraId="4FAB926A" w14:textId="77777777" w:rsidR="00D403FD" w:rsidRDefault="0045218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14:paraId="4FAB926B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C" w14:textId="77777777" w:rsidR="00D403FD" w:rsidRDefault="00D403FD">
      <w:pPr>
        <w:spacing w:after="0"/>
      </w:pPr>
    </w:p>
    <w:p w14:paraId="4FAB926D" w14:textId="77777777" w:rsidR="00D403FD" w:rsidRDefault="00452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Ravnatelj:</w:t>
      </w:r>
    </w:p>
    <w:p w14:paraId="4FAB926E" w14:textId="77777777" w:rsidR="00D403FD" w:rsidRDefault="00D403FD">
      <w:pPr>
        <w:spacing w:after="0"/>
        <w:rPr>
          <w:rFonts w:ascii="Times New Roman" w:hAnsi="Times New Roman" w:cs="Times New Roman"/>
        </w:rPr>
      </w:pPr>
    </w:p>
    <w:p w14:paraId="4FAB926F" w14:textId="176A81B2" w:rsidR="00D403FD" w:rsidRDefault="00452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Darko Štimac, prof.</w:t>
      </w:r>
    </w:p>
    <w:p w14:paraId="15200CDF" w14:textId="099A862E" w:rsidR="0045218D" w:rsidRPr="0045218D" w:rsidRDefault="0045218D" w:rsidP="0045218D">
      <w:pPr>
        <w:tabs>
          <w:tab w:val="left" w:pos="30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5218D" w:rsidRPr="0045218D" w:rsidSect="001E1407">
      <w:footerReference w:type="default" r:id="rId10"/>
      <w:headerReference w:type="first" r:id="rId11"/>
      <w:footerReference w:type="first" r:id="rId12"/>
      <w:pgSz w:w="11906" w:h="16838"/>
      <w:pgMar w:top="2268" w:right="1134" w:bottom="1134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1D6A" w14:textId="77777777" w:rsidR="00EB1D20" w:rsidRDefault="00EB1D20">
      <w:pPr>
        <w:spacing w:after="0" w:line="240" w:lineRule="auto"/>
      </w:pPr>
      <w:r>
        <w:separator/>
      </w:r>
    </w:p>
  </w:endnote>
  <w:endnote w:type="continuationSeparator" w:id="0">
    <w:p w14:paraId="15FCEB4C" w14:textId="77777777" w:rsidR="00EB1D20" w:rsidRDefault="00EB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 Condensed">
    <w:altName w:val="Arial"/>
    <w:charset w:val="00"/>
    <w:family w:val="roman"/>
    <w:pitch w:val="variable"/>
    <w:sig w:usb0="A0000067" w:usb1="0000004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CA32" w14:textId="77777777" w:rsidR="004F099E" w:rsidRDefault="004F099E" w:rsidP="004F099E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DA2629" wp14:editId="0FF6BBB4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0674E4F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.5pt" to="455.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" strokecolor="#0324a8" strokeweight=".5pt">
              <v:stroke joinstyle="miter"/>
            </v:line>
          </w:pict>
        </mc:Fallback>
      </mc:AlternateContent>
    </w:r>
    <w:r>
      <w:rPr>
        <w:color w:val="808080"/>
        <w:sz w:val="18"/>
      </w:rPr>
      <w:t xml:space="preserve">Osnovna škola braće Radić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Šenoine Branke 22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HR-10020 Zagreb</w:t>
    </w:r>
  </w:p>
  <w:p w14:paraId="044C81D0" w14:textId="77777777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65 45 002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>
      <w:rPr>
        <w:color w:val="808080"/>
        <w:sz w:val="18"/>
      </w:rPr>
      <w:t>os.brace.radic@os-brace-radic-zg.skole.hr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Pr="00354764">
      <w:rPr>
        <w:color w:val="808080"/>
        <w:sz w:val="18"/>
      </w:rPr>
      <w:t>https://os-brace-radic-zg.skole.hr</w:t>
    </w:r>
  </w:p>
  <w:p w14:paraId="061CAB09" w14:textId="4EDFE33B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OIB: 67024074106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IBAN: HR </w:t>
    </w:r>
    <w:r w:rsidR="00290FD7">
      <w:rPr>
        <w:rFonts w:cstheme="minorHAnsi"/>
        <w:color w:val="808080"/>
        <w:sz w:val="18"/>
      </w:rPr>
      <w:t>6623600001101446</w:t>
    </w:r>
    <w:r w:rsidR="007D06D9">
      <w:rPr>
        <w:rFonts w:cstheme="minorHAnsi"/>
        <w:color w:val="808080"/>
        <w:sz w:val="18"/>
      </w:rPr>
      <w:t>986</w:t>
    </w:r>
    <w:r>
      <w:rPr>
        <w:rFonts w:cstheme="minorHAnsi"/>
        <w:color w:val="808080"/>
        <w:sz w:val="18"/>
      </w:rPr>
      <w:t>3, ZABA d.d. Zagreb</w:t>
    </w:r>
  </w:p>
  <w:p w14:paraId="4FAB9277" w14:textId="59C54FB5" w:rsidR="00D403FD" w:rsidRPr="004F099E" w:rsidRDefault="00D403FD" w:rsidP="004F09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9279" w14:textId="33AB94C5" w:rsidR="00D403FD" w:rsidRDefault="0045218D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AB928C" wp14:editId="4FAB928D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2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style="position:absolute;margin-left:-0.1pt;margin-top:-0.49pt;width:455.3064pt;height:0pt;z-index:251681792;;v-text-anchor:top;mso-wrap-distance-left:9pt;mso-wrap-distance-top:0pt;mso-wrap-distance-right:9pt;mso-wrap-distance-bottom:0pt;" strokecolor="#0324A8" strokeweight="0.5pt">
              <v:stroke dashstyle="solid" linestyle="single" joinstyle="miter" endcap="flat" color2="#0324A8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color w:val="808080"/>
        <w:sz w:val="18"/>
      </w:rPr>
      <w:t xml:space="preserve">Osnovna škola </w:t>
    </w:r>
    <w:r w:rsidR="004E620F">
      <w:rPr>
        <w:color w:val="808080"/>
        <w:sz w:val="18"/>
      </w:rPr>
      <w:t xml:space="preserve">braće Radić </w:t>
    </w:r>
    <w:r>
      <w:rPr>
        <w:rFonts w:cstheme="minorHAnsi"/>
        <w:b/>
        <w:color w:val="808080"/>
        <w:sz w:val="24"/>
      </w:rPr>
      <w:t xml:space="preserve">· </w:t>
    </w:r>
    <w:r w:rsidR="004E620F">
      <w:rPr>
        <w:rFonts w:cstheme="minorHAnsi"/>
        <w:color w:val="808080"/>
        <w:sz w:val="18"/>
      </w:rPr>
      <w:t>Šenoine Branke 22</w:t>
    </w:r>
    <w:r>
      <w:rPr>
        <w:rFonts w:cstheme="minorHAnsi"/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</w:t>
    </w:r>
    <w:r w:rsidR="004E620F">
      <w:rPr>
        <w:rFonts w:cstheme="minorHAnsi"/>
        <w:color w:val="808080"/>
        <w:sz w:val="18"/>
      </w:rPr>
      <w:t>2</w:t>
    </w:r>
    <w:r>
      <w:rPr>
        <w:rFonts w:cstheme="minorHAnsi"/>
        <w:color w:val="808080"/>
        <w:sz w:val="18"/>
      </w:rPr>
      <w:t>0 Zagreb</w:t>
    </w:r>
  </w:p>
  <w:p w14:paraId="4FAB927A" w14:textId="4832174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</w:t>
    </w:r>
    <w:r w:rsidR="004E620F">
      <w:rPr>
        <w:color w:val="808080"/>
        <w:sz w:val="18"/>
      </w:rPr>
      <w:t>65 45 002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A713CF">
      <w:rPr>
        <w:color w:val="808080"/>
        <w:sz w:val="18"/>
      </w:rPr>
      <w:t>os.brace.radic</w:t>
    </w:r>
    <w:r>
      <w:rPr>
        <w:color w:val="808080"/>
        <w:sz w:val="18"/>
      </w:rPr>
      <w:t>@os-</w:t>
    </w:r>
    <w:r w:rsidR="00A713CF">
      <w:rPr>
        <w:color w:val="808080"/>
        <w:sz w:val="18"/>
      </w:rPr>
      <w:t>brace-radic-</w:t>
    </w:r>
    <w:r>
      <w:rPr>
        <w:color w:val="808080"/>
        <w:sz w:val="18"/>
      </w:rPr>
      <w:t>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354764" w:rsidRPr="00354764">
      <w:rPr>
        <w:color w:val="808080"/>
        <w:sz w:val="18"/>
      </w:rPr>
      <w:t>https://os-brace-radic-zg.skole.hr</w:t>
    </w:r>
  </w:p>
  <w:p w14:paraId="4FAB927B" w14:textId="0B69CFF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>OIB:</w:t>
    </w:r>
    <w:r w:rsidR="00354764">
      <w:rPr>
        <w:color w:val="808080"/>
        <w:sz w:val="18"/>
      </w:rPr>
      <w:t xml:space="preserve"> 67024074106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IBAN: HR 5823600001101469343, ZABA d.d.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CDAAD" w14:textId="77777777" w:rsidR="00EB1D20" w:rsidRDefault="00EB1D20">
      <w:pPr>
        <w:spacing w:after="0" w:line="240" w:lineRule="auto"/>
      </w:pPr>
      <w:r>
        <w:separator/>
      </w:r>
    </w:p>
  </w:footnote>
  <w:footnote w:type="continuationSeparator" w:id="0">
    <w:p w14:paraId="4013C2C6" w14:textId="77777777" w:rsidR="00EB1D20" w:rsidRDefault="00EB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92D0" w14:textId="0F98A097" w:rsidR="00C315CD" w:rsidRPr="00C315CD" w:rsidRDefault="0061133A" w:rsidP="00C315CD">
    <w:pPr>
      <w:pStyle w:val="Zaglavlje"/>
      <w:rPr>
        <w:lang w:val="en-US"/>
      </w:rPr>
    </w:pPr>
    <w:r w:rsidRPr="00C315CD">
      <w:rPr>
        <w:noProof/>
        <w:lang w:val="en-US"/>
      </w:rPr>
      <w:drawing>
        <wp:anchor distT="0" distB="0" distL="114300" distR="114300" simplePos="0" relativeHeight="251684864" behindDoc="1" locked="0" layoutInCell="1" allowOverlap="1" wp14:anchorId="1691C96A" wp14:editId="1ACBC315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1059180" cy="1205493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42" cy="120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FAB9286" wp14:editId="33F6B117">
              <wp:simplePos x="0" y="0"/>
              <wp:positionH relativeFrom="margin">
                <wp:posOffset>2962910</wp:posOffset>
              </wp:positionH>
              <wp:positionV relativeFrom="paragraph">
                <wp:posOffset>-188976</wp:posOffset>
              </wp:positionV>
              <wp:extent cx="2781300" cy="813435"/>
              <wp:effectExtent l="0" t="0" r="0" b="0"/>
              <wp:wrapSquare wrapText="bothSides"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813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9525" cap="flat" cmpd="sng">
                        <a:solidFill>
                          <a:srgbClr val="FFFFFF">
                            <a:alpha val="100000"/>
                          </a:srgbClr>
                        </a:solidFill>
                        <a:prstDash val="solid"/>
                      </a:ln>
                    </wps:spPr>
                    <wps:txbx>
                      <w:txbxContent>
                        <w:p w14:paraId="4FAB9291" w14:textId="4632BD41" w:rsidR="00D403FD" w:rsidRDefault="0045218D">
                          <w:pPr>
                            <w:spacing w:after="60" w:line="240" w:lineRule="auto"/>
                            <w:rPr>
                              <w:b/>
                              <w:color w:val="767171"/>
                              <w:sz w:val="20"/>
                            </w:rPr>
                          </w:pPr>
                          <w:r>
                            <w:rPr>
                              <w:b/>
                              <w:color w:val="767171"/>
                              <w:sz w:val="20"/>
                            </w:rPr>
                            <w:t xml:space="preserve">Osnovna škola </w:t>
                          </w:r>
                          <w:r w:rsidR="00C315CD">
                            <w:rPr>
                              <w:b/>
                              <w:color w:val="767171"/>
                              <w:sz w:val="20"/>
                            </w:rPr>
                            <w:t>braće Radić</w:t>
                          </w:r>
                        </w:p>
                        <w:p w14:paraId="4FAB9292" w14:textId="22EF486E" w:rsidR="00D403FD" w:rsidRDefault="0045218D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Tel: +385 1 </w:t>
                          </w:r>
                          <w:r w:rsidR="00C315CD">
                            <w:rPr>
                              <w:sz w:val="18"/>
                              <w:szCs w:val="18"/>
                            </w:rPr>
                            <w:t>65 45 002</w:t>
                          </w:r>
                        </w:p>
                        <w:p w14:paraId="4FAB9293" w14:textId="1B9A3E53" w:rsidR="00D403FD" w:rsidRDefault="0045218D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proofErr w:type="spellStart"/>
                          <w:r w:rsidR="00C315CD">
                            <w:rPr>
                              <w:sz w:val="18"/>
                              <w:szCs w:val="18"/>
                            </w:rPr>
                            <w:t>os.brace.radic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@os-</w:t>
                          </w:r>
                          <w:r w:rsidR="0061133A">
                            <w:rPr>
                              <w:sz w:val="18"/>
                              <w:szCs w:val="18"/>
                            </w:rPr>
                            <w:t>brace-radic</w:t>
                          </w:r>
                          <w:proofErr w:type="spellEnd"/>
                          <w:r w:rsidR="0061133A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-zg.skole.hr</w:t>
                          </w:r>
                        </w:p>
                        <w:p w14:paraId="4FAB9294" w14:textId="70BA2B67" w:rsidR="00D403FD" w:rsidRDefault="004E620F" w:rsidP="004E620F">
                          <w:pPr>
                            <w:spacing w:after="6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Web: </w:t>
                          </w:r>
                          <w:r w:rsidRPr="004E620F">
                            <w:rPr>
                              <w:sz w:val="18"/>
                              <w:szCs w:val="18"/>
                            </w:rPr>
                            <w:t>https://os-brace-radic-zg.skole.hr/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9286" id="Text Box 3" o:spid="_x0000_s1026" style="position:absolute;margin-left:233.3pt;margin-top:-14.9pt;width:219pt;height:6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" strokecolor="white">
              <v:textbox>
                <w:txbxContent>
                  <w:p w14:paraId="4FAB9291" w14:textId="4632BD41" w:rsidR="00D403FD" w:rsidRDefault="0045218D">
                    <w:pPr>
                      <w:spacing w:after="60" w:line="240" w:lineRule="auto"/>
                      <w:rPr>
                        <w:b/>
                        <w:color w:val="767171"/>
                        <w:sz w:val="20"/>
                      </w:rPr>
                    </w:pPr>
                    <w:r>
                      <w:rPr>
                        <w:b/>
                        <w:color w:val="767171"/>
                        <w:sz w:val="20"/>
                      </w:rPr>
                      <w:t xml:space="preserve">Osnovna škola </w:t>
                    </w:r>
                    <w:r w:rsidR="00C315CD">
                      <w:rPr>
                        <w:b/>
                        <w:color w:val="767171"/>
                        <w:sz w:val="20"/>
                      </w:rPr>
                      <w:t>braće Radić</w:t>
                    </w:r>
                  </w:p>
                  <w:p w14:paraId="4FAB9292" w14:textId="22EF486E" w:rsidR="00D403FD" w:rsidRDefault="0045218D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Tel: +385 1 </w:t>
                    </w:r>
                    <w:r w:rsidR="00C315CD">
                      <w:rPr>
                        <w:sz w:val="18"/>
                        <w:szCs w:val="18"/>
                      </w:rPr>
                      <w:t>65 45 002</w:t>
                    </w:r>
                  </w:p>
                  <w:p w14:paraId="4FAB9293" w14:textId="1B9A3E53" w:rsidR="00D403FD" w:rsidRDefault="0045218D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</w:t>
                    </w:r>
                    <w:proofErr w:type="spellStart"/>
                    <w:r w:rsidR="00C315CD">
                      <w:rPr>
                        <w:sz w:val="18"/>
                        <w:szCs w:val="18"/>
                      </w:rPr>
                      <w:t>os.brace.radic</w:t>
                    </w:r>
                    <w:r>
                      <w:rPr>
                        <w:sz w:val="18"/>
                        <w:szCs w:val="18"/>
                      </w:rPr>
                      <w:t>@os-</w:t>
                    </w:r>
                    <w:r w:rsidR="0061133A">
                      <w:rPr>
                        <w:sz w:val="18"/>
                        <w:szCs w:val="18"/>
                      </w:rPr>
                      <w:t>brace-radic</w:t>
                    </w:r>
                    <w:proofErr w:type="spellEnd"/>
                    <w:r w:rsidR="0061133A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-zg.skole.hr</w:t>
                    </w:r>
                  </w:p>
                  <w:p w14:paraId="4FAB9294" w14:textId="70BA2B67" w:rsidR="00D403FD" w:rsidRDefault="004E620F" w:rsidP="004E620F">
                    <w:pPr>
                      <w:spacing w:after="6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Web: </w:t>
                    </w:r>
                    <w:r w:rsidRPr="004E620F">
                      <w:rPr>
                        <w:sz w:val="18"/>
                        <w:szCs w:val="18"/>
                      </w:rPr>
                      <w:t>https://os-brace-radic-zg.skole.hr/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FAB9288" wp14:editId="260185EE">
              <wp:simplePos x="0" y="0"/>
              <wp:positionH relativeFrom="margin">
                <wp:posOffset>2905125</wp:posOffset>
              </wp:positionH>
              <wp:positionV relativeFrom="paragraph">
                <wp:posOffset>-133604</wp:posOffset>
              </wp:positionV>
              <wp:extent cx="0" cy="708264"/>
              <wp:effectExtent l="0" t="0" r="19050" b="34925"/>
              <wp:wrapNone/>
              <wp:docPr id="7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6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CFCDCD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04293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28.75pt;margin-top:-10.5pt;width:0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" strokecolor="#cfcdcd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DB3"/>
    <w:multiLevelType w:val="multilevel"/>
    <w:tmpl w:val="0824A05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7C1"/>
    <w:multiLevelType w:val="multilevel"/>
    <w:tmpl w:val="C1D48A5C"/>
    <w:lvl w:ilvl="0">
      <w:start w:val="9"/>
      <w:numFmt w:val="bullet"/>
      <w:lvlText w:val="-"/>
      <w:lvlJc w:val="left"/>
      <w:pPr>
        <w:ind w:left="55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 w15:restartNumberingAfterBreak="0">
    <w:nsid w:val="20314002"/>
    <w:multiLevelType w:val="multilevel"/>
    <w:tmpl w:val="B0D8F2E2"/>
    <w:lvl w:ilvl="0">
      <w:numFmt w:val="bullet"/>
      <w:lvlText w:val="-"/>
      <w:lvlJc w:val="left"/>
      <w:pPr>
        <w:ind w:left="83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</w:abstractNum>
  <w:abstractNum w:abstractNumId="3" w15:restartNumberingAfterBreak="0">
    <w:nsid w:val="3FBD0A07"/>
    <w:multiLevelType w:val="multilevel"/>
    <w:tmpl w:val="A16ADAAC"/>
    <w:lvl w:ilvl="0">
      <w:numFmt w:val="bullet"/>
      <w:lvlText w:val="-"/>
      <w:lvlJc w:val="left"/>
      <w:pPr>
        <w:ind w:left="86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" w15:restartNumberingAfterBreak="0">
    <w:nsid w:val="4DDE7E0B"/>
    <w:multiLevelType w:val="multilevel"/>
    <w:tmpl w:val="0B320316"/>
    <w:lvl w:ilvl="0">
      <w:numFmt w:val="bullet"/>
      <w:lvlText w:val="-"/>
      <w:lvlJc w:val="left"/>
      <w:pPr>
        <w:ind w:left="79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 w15:restartNumberingAfterBreak="0">
    <w:nsid w:val="6509488F"/>
    <w:multiLevelType w:val="multilevel"/>
    <w:tmpl w:val="0A8E6CA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3300"/>
    <w:multiLevelType w:val="multilevel"/>
    <w:tmpl w:val="3626AA8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63E"/>
    <w:multiLevelType w:val="multilevel"/>
    <w:tmpl w:val="982067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FD"/>
    <w:rsid w:val="000821AD"/>
    <w:rsid w:val="000E1F34"/>
    <w:rsid w:val="001321E7"/>
    <w:rsid w:val="00171C95"/>
    <w:rsid w:val="001E1407"/>
    <w:rsid w:val="001F419D"/>
    <w:rsid w:val="00201ED0"/>
    <w:rsid w:val="00290FD7"/>
    <w:rsid w:val="003255D4"/>
    <w:rsid w:val="00354764"/>
    <w:rsid w:val="00387E41"/>
    <w:rsid w:val="003D043B"/>
    <w:rsid w:val="0045218D"/>
    <w:rsid w:val="004B2D04"/>
    <w:rsid w:val="004E620F"/>
    <w:rsid w:val="004F099E"/>
    <w:rsid w:val="00503277"/>
    <w:rsid w:val="00550EC4"/>
    <w:rsid w:val="005D2E7A"/>
    <w:rsid w:val="0061133A"/>
    <w:rsid w:val="006E1C43"/>
    <w:rsid w:val="00770D2D"/>
    <w:rsid w:val="00784311"/>
    <w:rsid w:val="007C2E34"/>
    <w:rsid w:val="007D06D9"/>
    <w:rsid w:val="00832264"/>
    <w:rsid w:val="008F21B0"/>
    <w:rsid w:val="00901AAB"/>
    <w:rsid w:val="00910FED"/>
    <w:rsid w:val="00A713CF"/>
    <w:rsid w:val="00C315CD"/>
    <w:rsid w:val="00C81170"/>
    <w:rsid w:val="00D1425B"/>
    <w:rsid w:val="00D403FD"/>
    <w:rsid w:val="00DC5C2D"/>
    <w:rsid w:val="00E31A42"/>
    <w:rsid w:val="00E47BB6"/>
    <w:rsid w:val="00E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9224"/>
  <w15:docId w15:val="{6D19A55B-5FB9-4B7C-A732-BC44B022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Tijeloteksta">
    <w:name w:val="Body Text"/>
    <w:basedOn w:val="Normal"/>
    <w:link w:val="TijelotekstaChar"/>
    <w:semiHidden/>
    <w:pPr>
      <w:spacing w:after="0" w:line="240" w:lineRule="auto"/>
      <w:ind w:right="-301"/>
    </w:pPr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315CD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08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e-radic-zg.skole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.brace.radic@os-brace-radic-zg.skol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jnica\Documents\Prilago&#273;eni%20predlo&#353;ci%20sustava%20Office\OS_PANTOVCA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0625-2947-44ED-8333-AD6E3357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OS_PANTOVCAK_MEMORANDUM</Template>
  <TotalTime>47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Claudia Božinović</cp:lastModifiedBy>
  <cp:revision>6</cp:revision>
  <cp:lastPrinted>2024-03-01T10:17:00Z</cp:lastPrinted>
  <dcterms:created xsi:type="dcterms:W3CDTF">2026-03-24T10:00:00Z</dcterms:created>
  <dcterms:modified xsi:type="dcterms:W3CDTF">2026-03-31T10:09:00Z</dcterms:modified>
</cp:coreProperties>
</file>