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AB9224" w14:textId="77777777" w:rsidR="00D403FD" w:rsidRPr="00C02843" w:rsidRDefault="00D403F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3"/>
        <w:gridCol w:w="1021"/>
      </w:tblGrid>
      <w:tr w:rsidR="00D403FD" w:rsidRPr="00C02843" w14:paraId="4FAB922C" w14:textId="77777777">
        <w:tc>
          <w:tcPr>
            <w:tcW w:w="6377" w:type="dxa"/>
          </w:tcPr>
          <w:p w14:paraId="4FAB9225" w14:textId="77777777" w:rsidR="00D403FD" w:rsidRPr="00C02843" w:rsidRDefault="004521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8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</w:t>
            </w:r>
          </w:p>
          <w:tbl>
            <w:tblPr>
              <w:tblStyle w:val="Reetkatablice"/>
              <w:tblW w:w="81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089"/>
              <w:gridCol w:w="4028"/>
            </w:tblGrid>
            <w:tr w:rsidR="00D403FD" w:rsidRPr="00C02843" w14:paraId="4FAB9229" w14:textId="77777777">
              <w:tc>
                <w:tcPr>
                  <w:tcW w:w="4089" w:type="dxa"/>
                  <w:hideMark/>
                </w:tcPr>
                <w:p w14:paraId="13D6C5D7" w14:textId="77777777" w:rsidR="00DD6EC4" w:rsidRPr="00C02843" w:rsidRDefault="0045218D" w:rsidP="00DD6EC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284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OSNOVNA ŠKOLA </w:t>
                  </w:r>
                  <w:r w:rsidR="0061133A" w:rsidRPr="00C0284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BRAĆE RADIĆ</w:t>
                  </w:r>
                  <w:r w:rsidRPr="00C0284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                                                                                          </w:t>
                  </w:r>
                  <w:r w:rsidR="0061133A" w:rsidRPr="00C0284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Šenoine Branke</w:t>
                  </w:r>
                  <w:r w:rsidRPr="00C0284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61133A" w:rsidRPr="00C028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  <w:r w:rsidRPr="00C028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100</w:t>
                  </w:r>
                  <w:r w:rsidR="0061133A" w:rsidRPr="00C028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Pr="00C0284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 Zagreb                                                                                             </w:t>
                  </w:r>
                  <w:r w:rsidR="00DD6EC4" w:rsidRPr="00C028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KLASA: 406-03/26-01/01</w:t>
                  </w:r>
                </w:p>
                <w:p w14:paraId="31707E28" w14:textId="1F9BA218" w:rsidR="00DD6EC4" w:rsidRPr="00C02843" w:rsidRDefault="00DD6EC4" w:rsidP="00DD6EC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28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URBROJ: 251-165-01-26-1</w:t>
                  </w:r>
                </w:p>
                <w:p w14:paraId="4FAB9227" w14:textId="5D655766" w:rsidR="00D403FD" w:rsidRPr="00C02843" w:rsidRDefault="0045218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2843"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</w:rPr>
                    <w:t>Zagreb</w:t>
                  </w:r>
                  <w:r w:rsidRPr="00C0284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, </w:t>
                  </w:r>
                  <w:r w:rsidR="00DD6EC4" w:rsidRPr="00C0284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31</w:t>
                  </w:r>
                  <w:r w:rsidR="000821AD" w:rsidRPr="00C0284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.</w:t>
                  </w:r>
                  <w:r w:rsidR="00DD6EC4" w:rsidRPr="00C0284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</w:t>
                  </w:r>
                  <w:r w:rsidR="000821AD" w:rsidRPr="00C0284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3.2026.</w:t>
                  </w:r>
                </w:p>
              </w:tc>
              <w:tc>
                <w:tcPr>
                  <w:tcW w:w="4028" w:type="dxa"/>
                  <w:hideMark/>
                </w:tcPr>
                <w:p w14:paraId="4FAB9228" w14:textId="4A1FB428" w:rsidR="00D403FD" w:rsidRPr="00C02843" w:rsidRDefault="00D403FD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FAB922A" w14:textId="77777777" w:rsidR="00D403FD" w:rsidRPr="00C02843" w:rsidRDefault="00D40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FAB922B" w14:textId="77777777" w:rsidR="00D403FD" w:rsidRPr="00C02843" w:rsidRDefault="00D403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AB922D" w14:textId="77777777" w:rsidR="00D403FD" w:rsidRPr="00C02843" w:rsidRDefault="00D403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AB922E" w14:textId="77777777" w:rsidR="00D403FD" w:rsidRPr="00C02843" w:rsidRDefault="0045218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02843">
        <w:rPr>
          <w:rFonts w:ascii="Times New Roman" w:hAnsi="Times New Roman" w:cs="Times New Roman"/>
          <w:b/>
          <w:sz w:val="24"/>
          <w:szCs w:val="24"/>
        </w:rPr>
        <w:t xml:space="preserve">Zainteresiranim gospodarskim subjektima                                           </w:t>
      </w:r>
    </w:p>
    <w:p w14:paraId="4FAB922F" w14:textId="77777777" w:rsidR="00D403FD" w:rsidRPr="00C02843" w:rsidRDefault="0045218D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2843">
        <w:rPr>
          <w:rFonts w:ascii="Times New Roman" w:hAnsi="Times New Roman" w:cs="Times New Roman"/>
          <w:sz w:val="24"/>
          <w:szCs w:val="24"/>
        </w:rPr>
        <w:t>svima</w:t>
      </w:r>
    </w:p>
    <w:p w14:paraId="4FAB9230" w14:textId="77777777" w:rsidR="00D403FD" w:rsidRPr="00C02843" w:rsidRDefault="00D403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AB9231" w14:textId="77777777" w:rsidR="00D403FD" w:rsidRPr="00C02843" w:rsidRDefault="00D403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AB9232" w14:textId="77777777" w:rsidR="00D403FD" w:rsidRPr="00C02843" w:rsidRDefault="00D403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AB9233" w14:textId="77777777" w:rsidR="00D403FD" w:rsidRPr="00C02843" w:rsidRDefault="0045218D" w:rsidP="00C0284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25841092"/>
      <w:r w:rsidRPr="00C02843">
        <w:rPr>
          <w:rFonts w:ascii="Times New Roman" w:hAnsi="Times New Roman" w:cs="Times New Roman"/>
          <w:b/>
          <w:sz w:val="24"/>
          <w:szCs w:val="24"/>
        </w:rPr>
        <w:t>POZIV NA DOSTAVU PONUDA U POSTUPKU JEDNOSTAVNE NABAVE</w:t>
      </w:r>
    </w:p>
    <w:p w14:paraId="4FAB9234" w14:textId="3822B7F7" w:rsidR="00D403FD" w:rsidRPr="00C02843" w:rsidRDefault="0045218D" w:rsidP="00C0284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C028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Evidencijski  broj nabave :</w:t>
      </w:r>
      <w:r w:rsidRPr="00C028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8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2-2026</w:t>
      </w:r>
    </w:p>
    <w:p w14:paraId="4FAB9235" w14:textId="4358412A" w:rsidR="00D403FD" w:rsidRPr="00C02843" w:rsidRDefault="0045218D" w:rsidP="00C0284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2843">
        <w:rPr>
          <w:rFonts w:ascii="Times New Roman" w:hAnsi="Times New Roman" w:cs="Times New Roman"/>
          <w:b/>
          <w:sz w:val="24"/>
          <w:szCs w:val="24"/>
        </w:rPr>
        <w:t xml:space="preserve">CPV </w:t>
      </w:r>
      <w:r w:rsidR="00FB12AC" w:rsidRPr="00FB12AC">
        <w:rPr>
          <w:rFonts w:ascii="Times New Roman" w:hAnsi="Times New Roman" w:cs="Times New Roman"/>
          <w:b/>
          <w:sz w:val="24"/>
          <w:szCs w:val="24"/>
        </w:rPr>
        <w:t>15612500</w:t>
      </w:r>
      <w:r w:rsidRPr="00C028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12AC">
        <w:rPr>
          <w:rFonts w:ascii="Times New Roman" w:hAnsi="Times New Roman" w:cs="Times New Roman"/>
          <w:b/>
          <w:sz w:val="24"/>
          <w:szCs w:val="24"/>
        </w:rPr>
        <w:t>pekarski proizvodi</w:t>
      </w:r>
    </w:p>
    <w:bookmarkEnd w:id="0"/>
    <w:p w14:paraId="4FAB9236" w14:textId="77777777" w:rsidR="00D403FD" w:rsidRPr="00C02843" w:rsidRDefault="00D403F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FAB9237" w14:textId="77777777" w:rsidR="00D403FD" w:rsidRPr="00C02843" w:rsidRDefault="00D403F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FAB9238" w14:textId="77777777" w:rsidR="00D403FD" w:rsidRPr="00C02843" w:rsidRDefault="0045218D">
      <w:pPr>
        <w:numPr>
          <w:ilvl w:val="0"/>
          <w:numId w:val="8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02843">
        <w:rPr>
          <w:rFonts w:ascii="Times New Roman" w:hAnsi="Times New Roman" w:cs="Times New Roman"/>
          <w:b/>
          <w:sz w:val="24"/>
          <w:szCs w:val="24"/>
        </w:rPr>
        <w:t>OPĆI PODACI O NARUČITELJU</w:t>
      </w:r>
    </w:p>
    <w:p w14:paraId="4FAB9239" w14:textId="77777777" w:rsidR="00D403FD" w:rsidRPr="00C02843" w:rsidRDefault="00D403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AB923A" w14:textId="1192E0DF" w:rsidR="00D403FD" w:rsidRPr="00C02843" w:rsidRDefault="004521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2843">
        <w:rPr>
          <w:rFonts w:ascii="Times New Roman" w:hAnsi="Times New Roman" w:cs="Times New Roman"/>
          <w:sz w:val="24"/>
          <w:szCs w:val="24"/>
        </w:rPr>
        <w:t xml:space="preserve">Osnovna škola </w:t>
      </w:r>
      <w:r w:rsidR="000821AD" w:rsidRPr="00C02843">
        <w:rPr>
          <w:rFonts w:ascii="Times New Roman" w:hAnsi="Times New Roman" w:cs="Times New Roman"/>
          <w:sz w:val="24"/>
          <w:szCs w:val="24"/>
        </w:rPr>
        <w:t>braće Radić</w:t>
      </w:r>
      <w:r w:rsidRPr="00C02843">
        <w:rPr>
          <w:rFonts w:ascii="Times New Roman" w:hAnsi="Times New Roman" w:cs="Times New Roman"/>
          <w:sz w:val="24"/>
          <w:szCs w:val="24"/>
        </w:rPr>
        <w:t xml:space="preserve">, </w:t>
      </w:r>
      <w:r w:rsidR="000821AD" w:rsidRPr="00C02843">
        <w:rPr>
          <w:rFonts w:ascii="Times New Roman" w:hAnsi="Times New Roman" w:cs="Times New Roman"/>
          <w:sz w:val="24"/>
          <w:szCs w:val="24"/>
        </w:rPr>
        <w:t>Šenoine Branke 22</w:t>
      </w:r>
      <w:r w:rsidRPr="00C02843">
        <w:rPr>
          <w:rFonts w:ascii="Times New Roman" w:hAnsi="Times New Roman" w:cs="Times New Roman"/>
          <w:sz w:val="24"/>
          <w:szCs w:val="24"/>
        </w:rPr>
        <w:t>, Zagreb</w:t>
      </w:r>
    </w:p>
    <w:p w14:paraId="4FAB923B" w14:textId="3081A248" w:rsidR="00D403FD" w:rsidRPr="00C02843" w:rsidRDefault="004521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2843">
        <w:rPr>
          <w:rFonts w:ascii="Times New Roman" w:hAnsi="Times New Roman" w:cs="Times New Roman"/>
          <w:sz w:val="24"/>
          <w:szCs w:val="24"/>
        </w:rPr>
        <w:t xml:space="preserve">OIB: </w:t>
      </w:r>
      <w:r w:rsidR="000821AD" w:rsidRPr="00C02843">
        <w:rPr>
          <w:rFonts w:ascii="Times New Roman" w:hAnsi="Times New Roman" w:cs="Times New Roman"/>
          <w:sz w:val="24"/>
          <w:szCs w:val="24"/>
        </w:rPr>
        <w:t>67024074106</w:t>
      </w:r>
    </w:p>
    <w:p w14:paraId="4FAB923C" w14:textId="3C7F6A0C" w:rsidR="00D403FD" w:rsidRPr="00C02843" w:rsidRDefault="004521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2843">
        <w:rPr>
          <w:rFonts w:ascii="Times New Roman" w:hAnsi="Times New Roman" w:cs="Times New Roman"/>
          <w:sz w:val="24"/>
          <w:szCs w:val="24"/>
        </w:rPr>
        <w:t xml:space="preserve">Telefon: 01 </w:t>
      </w:r>
      <w:r w:rsidR="000821AD" w:rsidRPr="00C02843">
        <w:rPr>
          <w:rFonts w:ascii="Times New Roman" w:hAnsi="Times New Roman" w:cs="Times New Roman"/>
          <w:sz w:val="24"/>
          <w:szCs w:val="24"/>
        </w:rPr>
        <w:t>65 45 002</w:t>
      </w:r>
    </w:p>
    <w:p w14:paraId="4FAB923D" w14:textId="6C277F8E" w:rsidR="00D403FD" w:rsidRPr="00C02843" w:rsidRDefault="004521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2843">
        <w:rPr>
          <w:rFonts w:ascii="Times New Roman" w:hAnsi="Times New Roman" w:cs="Times New Roman"/>
          <w:sz w:val="24"/>
          <w:szCs w:val="24"/>
        </w:rPr>
        <w:t xml:space="preserve">Internetska adresa: </w:t>
      </w:r>
      <w:hyperlink r:id="rId8" w:history="1">
        <w:r w:rsidR="00DD6EC4" w:rsidRPr="00C02843">
          <w:rPr>
            <w:rStyle w:val="Hiperveza"/>
            <w:rFonts w:ascii="Times New Roman" w:hAnsi="Times New Roman" w:cs="Times New Roman"/>
            <w:sz w:val="24"/>
            <w:szCs w:val="24"/>
          </w:rPr>
          <w:t>https://os-brace-radic-zg.skole.hr/</w:t>
        </w:r>
      </w:hyperlink>
    </w:p>
    <w:p w14:paraId="4FAB923E" w14:textId="77777777" w:rsidR="00D403FD" w:rsidRPr="00C02843" w:rsidRDefault="00D403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AB923F" w14:textId="77777777" w:rsidR="00D403FD" w:rsidRPr="00C02843" w:rsidRDefault="0045218D">
      <w:pPr>
        <w:numPr>
          <w:ilvl w:val="0"/>
          <w:numId w:val="8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02843">
        <w:rPr>
          <w:rFonts w:ascii="Times New Roman" w:hAnsi="Times New Roman" w:cs="Times New Roman"/>
          <w:b/>
          <w:sz w:val="24"/>
          <w:szCs w:val="24"/>
        </w:rPr>
        <w:t xml:space="preserve">OSOBA ZADUŽENA ZA KONTAKT </w:t>
      </w:r>
    </w:p>
    <w:p w14:paraId="4FAB9240" w14:textId="77777777" w:rsidR="00D403FD" w:rsidRPr="00C02843" w:rsidRDefault="00D403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AB9241" w14:textId="42844C76" w:rsidR="00D403FD" w:rsidRPr="00C02843" w:rsidRDefault="004521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2843">
        <w:rPr>
          <w:rFonts w:ascii="Times New Roman" w:hAnsi="Times New Roman" w:cs="Times New Roman"/>
          <w:sz w:val="24"/>
          <w:szCs w:val="24"/>
        </w:rPr>
        <w:t xml:space="preserve">Ime i prezime: </w:t>
      </w:r>
      <w:r w:rsidR="000821AD" w:rsidRPr="00C02843">
        <w:rPr>
          <w:rFonts w:ascii="Times New Roman" w:hAnsi="Times New Roman" w:cs="Times New Roman"/>
          <w:sz w:val="24"/>
          <w:szCs w:val="24"/>
        </w:rPr>
        <w:t>Claudia Božinović</w:t>
      </w:r>
    </w:p>
    <w:p w14:paraId="4FAB9242" w14:textId="77777777" w:rsidR="00D403FD" w:rsidRPr="00C02843" w:rsidRDefault="004521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2843">
        <w:rPr>
          <w:rFonts w:ascii="Times New Roman" w:hAnsi="Times New Roman" w:cs="Times New Roman"/>
          <w:sz w:val="24"/>
          <w:szCs w:val="24"/>
        </w:rPr>
        <w:t>Ustrojbena jedinica: tajništvo</w:t>
      </w:r>
    </w:p>
    <w:p w14:paraId="4FAB9243" w14:textId="439519B0" w:rsidR="00D403FD" w:rsidRPr="00C02843" w:rsidRDefault="004521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2843">
        <w:rPr>
          <w:rFonts w:ascii="Times New Roman" w:hAnsi="Times New Roman" w:cs="Times New Roman"/>
          <w:sz w:val="24"/>
          <w:szCs w:val="24"/>
        </w:rPr>
        <w:t xml:space="preserve">Telefon: 01 </w:t>
      </w:r>
      <w:r w:rsidR="000821AD" w:rsidRPr="00C02843">
        <w:rPr>
          <w:rFonts w:ascii="Times New Roman" w:hAnsi="Times New Roman" w:cs="Times New Roman"/>
          <w:sz w:val="24"/>
          <w:szCs w:val="24"/>
        </w:rPr>
        <w:t>65 45 002</w:t>
      </w:r>
    </w:p>
    <w:p w14:paraId="4FAB9244" w14:textId="5BAD835D" w:rsidR="00D403FD" w:rsidRPr="00C02843" w:rsidRDefault="004521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2843">
        <w:rPr>
          <w:rFonts w:ascii="Times New Roman" w:hAnsi="Times New Roman" w:cs="Times New Roman"/>
          <w:sz w:val="24"/>
          <w:szCs w:val="24"/>
        </w:rPr>
        <w:t xml:space="preserve">E-pošta: </w:t>
      </w:r>
      <w:hyperlink r:id="rId9" w:history="1">
        <w:r w:rsidR="000821AD" w:rsidRPr="00C02843">
          <w:rPr>
            <w:rStyle w:val="Hiperveza"/>
            <w:rFonts w:ascii="Times New Roman" w:hAnsi="Times New Roman" w:cs="Times New Roman"/>
            <w:sz w:val="24"/>
            <w:szCs w:val="24"/>
          </w:rPr>
          <w:t>os.brace.radic@os-brace-radic-zg.skole.hr</w:t>
        </w:r>
      </w:hyperlink>
    </w:p>
    <w:p w14:paraId="4FAB9245" w14:textId="77777777" w:rsidR="00D403FD" w:rsidRPr="00C02843" w:rsidRDefault="00D403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AB9246" w14:textId="77777777" w:rsidR="00D403FD" w:rsidRPr="00C02843" w:rsidRDefault="004521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2843">
        <w:rPr>
          <w:rFonts w:ascii="Times New Roman" w:hAnsi="Times New Roman" w:cs="Times New Roman"/>
          <w:sz w:val="24"/>
          <w:szCs w:val="24"/>
        </w:rPr>
        <w:t>Gospodarski subjekti trebaju sva dodatna pitanja u vezi poziva i/ili predmeta nabave poslati u pisanoj formi na gore navedeni e-mail.</w:t>
      </w:r>
    </w:p>
    <w:p w14:paraId="4FAB9247" w14:textId="77777777" w:rsidR="00D403FD" w:rsidRPr="00C02843" w:rsidRDefault="00D403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AB9248" w14:textId="77777777" w:rsidR="00D403FD" w:rsidRPr="00C02843" w:rsidRDefault="0045218D">
      <w:pPr>
        <w:numPr>
          <w:ilvl w:val="0"/>
          <w:numId w:val="8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02843">
        <w:rPr>
          <w:rFonts w:ascii="Times New Roman" w:hAnsi="Times New Roman" w:cs="Times New Roman"/>
          <w:b/>
          <w:sz w:val="24"/>
          <w:szCs w:val="24"/>
        </w:rPr>
        <w:t>PODACI O PREDMETU NABAVE</w:t>
      </w:r>
    </w:p>
    <w:p w14:paraId="4FAB9249" w14:textId="77777777" w:rsidR="00D403FD" w:rsidRPr="00C02843" w:rsidRDefault="00D403F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BB804C2" w14:textId="53389021" w:rsidR="00C02843" w:rsidRDefault="0045218D" w:rsidP="00C0284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1" w:name="_Hlk225844149"/>
      <w:r w:rsidRPr="00C02843">
        <w:rPr>
          <w:rFonts w:ascii="Times New Roman" w:hAnsi="Times New Roman" w:cs="Times New Roman"/>
          <w:b/>
          <w:sz w:val="24"/>
          <w:szCs w:val="24"/>
        </w:rPr>
        <w:t>Predmet nabave</w:t>
      </w:r>
      <w:r w:rsidRPr="00C02843">
        <w:rPr>
          <w:rFonts w:ascii="Times New Roman" w:hAnsi="Times New Roman" w:cs="Times New Roman"/>
          <w:sz w:val="24"/>
          <w:szCs w:val="24"/>
        </w:rPr>
        <w:t xml:space="preserve">: </w:t>
      </w:r>
      <w:r w:rsidRPr="00CA0C8D">
        <w:rPr>
          <w:rFonts w:ascii="Times New Roman" w:hAnsi="Times New Roman" w:cs="Times New Roman"/>
          <w:sz w:val="24"/>
          <w:szCs w:val="24"/>
        </w:rPr>
        <w:t xml:space="preserve">CPV 15810000 </w:t>
      </w:r>
      <w:bookmarkStart w:id="2" w:name="_Hlk225849734"/>
      <w:r w:rsidRPr="00CA0C8D">
        <w:rPr>
          <w:rFonts w:ascii="Times New Roman" w:hAnsi="Times New Roman" w:cs="Times New Roman"/>
          <w:sz w:val="24"/>
          <w:szCs w:val="24"/>
        </w:rPr>
        <w:t>Krušni proizvodi, svježa peciva i kolači</w:t>
      </w:r>
      <w:bookmarkEnd w:id="2"/>
    </w:p>
    <w:p w14:paraId="4FAB924B" w14:textId="35DB2480" w:rsidR="00D403FD" w:rsidRPr="00C02843" w:rsidRDefault="0045218D" w:rsidP="00C0284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28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Evidencijski  broj nabave:</w:t>
      </w:r>
      <w:r w:rsidRPr="00C028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2-2026</w:t>
      </w:r>
    </w:p>
    <w:p w14:paraId="6BAE41E6" w14:textId="0A60FE0B" w:rsidR="00C02843" w:rsidRDefault="0045218D" w:rsidP="00C0284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02843">
        <w:rPr>
          <w:rFonts w:ascii="Times New Roman" w:hAnsi="Times New Roman" w:cs="Times New Roman"/>
          <w:b/>
          <w:sz w:val="24"/>
          <w:szCs w:val="24"/>
        </w:rPr>
        <w:t xml:space="preserve">Potrebne okvirne količine: </w:t>
      </w:r>
      <w:r w:rsidRPr="00CA0C8D">
        <w:rPr>
          <w:rFonts w:ascii="Times New Roman" w:hAnsi="Times New Roman" w:cs="Times New Roman"/>
          <w:sz w:val="24"/>
          <w:szCs w:val="24"/>
        </w:rPr>
        <w:t>dva do tri puta tjedno u skladu s jelovnikom</w:t>
      </w:r>
      <w:r w:rsidRPr="00C0284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FAB924F" w14:textId="32394FFD" w:rsidR="00D403FD" w:rsidRPr="00C02843" w:rsidRDefault="004521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02843">
        <w:rPr>
          <w:rFonts w:ascii="Times New Roman" w:hAnsi="Times New Roman" w:cs="Times New Roman"/>
          <w:b/>
          <w:sz w:val="24"/>
          <w:szCs w:val="24"/>
        </w:rPr>
        <w:t>Iznos planirane nabave</w:t>
      </w:r>
      <w:r w:rsidRPr="00C02843">
        <w:rPr>
          <w:rFonts w:ascii="Times New Roman" w:hAnsi="Times New Roman" w:cs="Times New Roman"/>
          <w:sz w:val="24"/>
          <w:szCs w:val="24"/>
        </w:rPr>
        <w:t xml:space="preserve"> </w:t>
      </w:r>
      <w:r w:rsidRPr="00C02843">
        <w:rPr>
          <w:rFonts w:ascii="Times New Roman" w:hAnsi="Times New Roman" w:cs="Times New Roman"/>
          <w:b/>
          <w:sz w:val="24"/>
          <w:szCs w:val="24"/>
        </w:rPr>
        <w:t>sukladno planu nabave</w:t>
      </w:r>
      <w:r w:rsidRPr="00C02843">
        <w:rPr>
          <w:rFonts w:ascii="Times New Roman" w:hAnsi="Times New Roman" w:cs="Times New Roman"/>
          <w:sz w:val="24"/>
          <w:szCs w:val="24"/>
        </w:rPr>
        <w:t xml:space="preserve">:  </w:t>
      </w:r>
      <w:r w:rsidRPr="00C02843">
        <w:rPr>
          <w:rFonts w:ascii="Times New Roman" w:hAnsi="Times New Roman" w:cs="Times New Roman"/>
          <w:b/>
          <w:sz w:val="24"/>
          <w:szCs w:val="24"/>
        </w:rPr>
        <w:t>1</w:t>
      </w:r>
      <w:r w:rsidR="00DD6EC4" w:rsidRPr="00C02843">
        <w:rPr>
          <w:rFonts w:ascii="Times New Roman" w:hAnsi="Times New Roman" w:cs="Times New Roman"/>
          <w:b/>
          <w:sz w:val="24"/>
          <w:szCs w:val="24"/>
        </w:rPr>
        <w:t>9</w:t>
      </w:r>
      <w:r w:rsidRPr="00C02843">
        <w:rPr>
          <w:rFonts w:ascii="Times New Roman" w:hAnsi="Times New Roman" w:cs="Times New Roman"/>
          <w:b/>
          <w:sz w:val="24"/>
          <w:szCs w:val="24"/>
        </w:rPr>
        <w:t>.</w:t>
      </w:r>
      <w:r w:rsidR="00DD6EC4" w:rsidRPr="00C02843">
        <w:rPr>
          <w:rFonts w:ascii="Times New Roman" w:hAnsi="Times New Roman" w:cs="Times New Roman"/>
          <w:b/>
          <w:sz w:val="24"/>
          <w:szCs w:val="24"/>
        </w:rPr>
        <w:t>5</w:t>
      </w:r>
      <w:r w:rsidRPr="00C02843">
        <w:rPr>
          <w:rFonts w:ascii="Times New Roman" w:hAnsi="Times New Roman" w:cs="Times New Roman"/>
          <w:b/>
          <w:sz w:val="24"/>
          <w:szCs w:val="24"/>
        </w:rPr>
        <w:t>00,00 EUR</w:t>
      </w:r>
      <w:r w:rsidR="00CA0C8D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AE1196">
        <w:rPr>
          <w:rFonts w:ascii="Times New Roman" w:hAnsi="Times New Roman" w:cs="Times New Roman"/>
          <w:b/>
          <w:sz w:val="24"/>
          <w:szCs w:val="24"/>
        </w:rPr>
        <w:t xml:space="preserve">bez </w:t>
      </w:r>
      <w:r w:rsidR="00CA0C8D">
        <w:rPr>
          <w:rFonts w:ascii="Times New Roman" w:hAnsi="Times New Roman" w:cs="Times New Roman"/>
          <w:b/>
          <w:sz w:val="24"/>
          <w:szCs w:val="24"/>
        </w:rPr>
        <w:t>PDV-</w:t>
      </w:r>
      <w:r w:rsidR="00AE1196">
        <w:rPr>
          <w:rFonts w:ascii="Times New Roman" w:hAnsi="Times New Roman" w:cs="Times New Roman"/>
          <w:b/>
          <w:sz w:val="24"/>
          <w:szCs w:val="24"/>
        </w:rPr>
        <w:t>a</w:t>
      </w:r>
      <w:r w:rsidR="00CA0C8D">
        <w:rPr>
          <w:rFonts w:ascii="Times New Roman" w:hAnsi="Times New Roman" w:cs="Times New Roman"/>
          <w:b/>
          <w:sz w:val="24"/>
          <w:szCs w:val="24"/>
        </w:rPr>
        <w:t>)</w:t>
      </w:r>
      <w:r w:rsidRPr="00C0284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bookmarkEnd w:id="1"/>
    <w:p w14:paraId="4FAB9250" w14:textId="1E6D4B3F" w:rsidR="00D403FD" w:rsidRDefault="00D403F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1EC732C" w14:textId="77777777" w:rsidR="00C02843" w:rsidRPr="00C02843" w:rsidRDefault="00C0284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FAB9251" w14:textId="77777777" w:rsidR="00D403FD" w:rsidRPr="00C02843" w:rsidRDefault="004521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02843">
        <w:rPr>
          <w:rFonts w:ascii="Times New Roman" w:hAnsi="Times New Roman" w:cs="Times New Roman"/>
          <w:b/>
          <w:sz w:val="24"/>
          <w:szCs w:val="24"/>
        </w:rPr>
        <w:lastRenderedPageBreak/>
        <w:t>IV.</w:t>
      </w:r>
      <w:r w:rsidRPr="00C02843">
        <w:rPr>
          <w:rFonts w:ascii="Times New Roman" w:hAnsi="Times New Roman" w:cs="Times New Roman"/>
          <w:b/>
          <w:sz w:val="24"/>
          <w:szCs w:val="24"/>
        </w:rPr>
        <w:tab/>
        <w:t>PODACI O PONUDI</w:t>
      </w:r>
    </w:p>
    <w:p w14:paraId="4FAB9252" w14:textId="77777777" w:rsidR="00D403FD" w:rsidRPr="00C02843" w:rsidRDefault="004521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02843">
        <w:rPr>
          <w:rFonts w:ascii="Times New Roman" w:hAnsi="Times New Roman" w:cs="Times New Roman"/>
          <w:sz w:val="24"/>
          <w:szCs w:val="24"/>
        </w:rPr>
        <w:tab/>
      </w:r>
      <w:r w:rsidRPr="00C02843">
        <w:rPr>
          <w:rFonts w:ascii="Times New Roman" w:hAnsi="Times New Roman" w:cs="Times New Roman"/>
          <w:b/>
          <w:sz w:val="24"/>
          <w:szCs w:val="24"/>
        </w:rPr>
        <w:t xml:space="preserve">Kriterij za odabir ponude: </w:t>
      </w:r>
    </w:p>
    <w:p w14:paraId="4FAB9253" w14:textId="77777777" w:rsidR="00D403FD" w:rsidRPr="00C02843" w:rsidRDefault="00D403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AB9254" w14:textId="77777777" w:rsidR="00D403FD" w:rsidRPr="00C02843" w:rsidRDefault="0045218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C0284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Pr="00C02843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14972">
        <w:rPr>
          <w:rFonts w:ascii="Times New Roman" w:hAnsi="Times New Roman" w:cs="Times New Roman"/>
          <w:sz w:val="24"/>
          <w:szCs w:val="24"/>
        </w:rPr>
      </w:r>
      <w:r w:rsidR="00614972">
        <w:rPr>
          <w:rFonts w:ascii="Times New Roman" w:hAnsi="Times New Roman" w:cs="Times New Roman"/>
          <w:sz w:val="24"/>
          <w:szCs w:val="24"/>
        </w:rPr>
        <w:fldChar w:fldCharType="separate"/>
      </w:r>
      <w:r w:rsidRPr="00C02843">
        <w:rPr>
          <w:rFonts w:ascii="Times New Roman" w:hAnsi="Times New Roman" w:cs="Times New Roman"/>
          <w:sz w:val="24"/>
          <w:szCs w:val="24"/>
        </w:rPr>
        <w:fldChar w:fldCharType="end"/>
      </w:r>
      <w:bookmarkEnd w:id="3"/>
      <w:r w:rsidRPr="00C02843">
        <w:rPr>
          <w:rFonts w:ascii="Times New Roman" w:hAnsi="Times New Roman" w:cs="Times New Roman"/>
          <w:sz w:val="24"/>
          <w:szCs w:val="24"/>
        </w:rPr>
        <w:t xml:space="preserve"> </w:t>
      </w:r>
      <w:r w:rsidRPr="00C02843">
        <w:rPr>
          <w:rFonts w:ascii="Times New Roman" w:hAnsi="Times New Roman" w:cs="Times New Roman"/>
          <w:sz w:val="24"/>
          <w:szCs w:val="24"/>
        </w:rPr>
        <w:tab/>
      </w:r>
      <w:r w:rsidRPr="00C02843">
        <w:rPr>
          <w:rFonts w:ascii="Times New Roman" w:hAnsi="Times New Roman" w:cs="Times New Roman"/>
          <w:b/>
          <w:sz w:val="24"/>
          <w:szCs w:val="24"/>
          <w:u w:val="single"/>
        </w:rPr>
        <w:t>ekonomski najpovoljnija ponuda</w:t>
      </w:r>
      <w:r w:rsidRPr="00C02843">
        <w:rPr>
          <w:rFonts w:ascii="Times New Roman" w:hAnsi="Times New Roman" w:cs="Times New Roman"/>
          <w:sz w:val="24"/>
          <w:szCs w:val="24"/>
          <w:u w:val="single"/>
        </w:rPr>
        <w:t xml:space="preserve">  kriterij za odabir i metodologiju ocjene ENP-a:</w:t>
      </w:r>
    </w:p>
    <w:p w14:paraId="4FAB9255" w14:textId="77777777" w:rsidR="00D403FD" w:rsidRPr="00C02843" w:rsidRDefault="004521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2843">
        <w:rPr>
          <w:rFonts w:ascii="Times New Roman" w:hAnsi="Times New Roman" w:cs="Times New Roman"/>
          <w:sz w:val="24"/>
          <w:szCs w:val="24"/>
        </w:rPr>
        <w:t>Osim cijene mogu se koristiti i drugi kriteriji povezani s predmetom nabave: kvaliteta, rok isporuke, operativni troškovi, smjernice o zdravoj prehrani  u skladu s važećim zakonodavstvom, prehrambenim standardima i načelima zdrave prehrane.</w:t>
      </w:r>
    </w:p>
    <w:p w14:paraId="4FAB9256" w14:textId="77777777" w:rsidR="00D403FD" w:rsidRPr="00C02843" w:rsidRDefault="004521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28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AB9257" w14:textId="77777777" w:rsidR="00D403FD" w:rsidRPr="00C02843" w:rsidRDefault="004521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2843">
        <w:rPr>
          <w:rFonts w:ascii="Times New Roman" w:hAnsi="Times New Roman" w:cs="Times New Roman"/>
          <w:sz w:val="24"/>
          <w:szCs w:val="24"/>
        </w:rPr>
        <w:t>**Cijena treba biti izražena u eurima bez PDV-a s uračunatim svim troškovima i popustima. Ukupna cijena ponude je cijena ponude s PDV-om koji se iskazuje posebno.</w:t>
      </w:r>
    </w:p>
    <w:p w14:paraId="4FAB9258" w14:textId="77777777" w:rsidR="00D403FD" w:rsidRPr="00C02843" w:rsidRDefault="00D403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AB9259" w14:textId="1D9CE08D" w:rsidR="00D403FD" w:rsidRPr="00C02843" w:rsidRDefault="004521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2843">
        <w:rPr>
          <w:rFonts w:ascii="Times New Roman" w:hAnsi="Times New Roman" w:cs="Times New Roman"/>
          <w:b/>
          <w:sz w:val="24"/>
          <w:szCs w:val="24"/>
        </w:rPr>
        <w:t>Rok za dostavu ponude:</w:t>
      </w:r>
      <w:r w:rsidRPr="00C02843">
        <w:rPr>
          <w:rFonts w:ascii="Times New Roman" w:hAnsi="Times New Roman" w:cs="Times New Roman"/>
          <w:sz w:val="24"/>
          <w:szCs w:val="24"/>
        </w:rPr>
        <w:t xml:space="preserve">  </w:t>
      </w:r>
      <w:r w:rsidRPr="00C02843">
        <w:rPr>
          <w:rFonts w:ascii="Times New Roman" w:hAnsi="Times New Roman" w:cs="Times New Roman"/>
          <w:sz w:val="24"/>
          <w:szCs w:val="24"/>
          <w:u w:val="single"/>
        </w:rPr>
        <w:t>_8_</w:t>
      </w:r>
      <w:r w:rsidR="00DD6EC4" w:rsidRPr="00C02843">
        <w:rPr>
          <w:rFonts w:ascii="Times New Roman" w:hAnsi="Times New Roman" w:cs="Times New Roman"/>
          <w:sz w:val="24"/>
          <w:szCs w:val="24"/>
        </w:rPr>
        <w:t xml:space="preserve"> </w:t>
      </w:r>
      <w:r w:rsidRPr="00C02843">
        <w:rPr>
          <w:rFonts w:ascii="Times New Roman" w:hAnsi="Times New Roman" w:cs="Times New Roman"/>
          <w:sz w:val="24"/>
          <w:szCs w:val="24"/>
        </w:rPr>
        <w:t xml:space="preserve">dana od dana objavljivanja poziva na dostavu ponuda  odnosno </w:t>
      </w:r>
      <w:r w:rsidR="00E47BB6" w:rsidRPr="00C02843">
        <w:rPr>
          <w:rFonts w:ascii="Times New Roman" w:hAnsi="Times New Roman" w:cs="Times New Roman"/>
          <w:sz w:val="24"/>
          <w:szCs w:val="24"/>
        </w:rPr>
        <w:t xml:space="preserve">  </w:t>
      </w:r>
      <w:r w:rsidRPr="00C02843">
        <w:rPr>
          <w:rFonts w:ascii="Times New Roman" w:hAnsi="Times New Roman" w:cs="Times New Roman"/>
          <w:sz w:val="24"/>
          <w:szCs w:val="24"/>
        </w:rPr>
        <w:t xml:space="preserve"> </w:t>
      </w:r>
      <w:r w:rsidR="00DD6EC4" w:rsidRPr="00C02843">
        <w:rPr>
          <w:rFonts w:ascii="Times New Roman" w:hAnsi="Times New Roman" w:cs="Times New Roman"/>
          <w:sz w:val="24"/>
          <w:szCs w:val="24"/>
        </w:rPr>
        <w:t>08</w:t>
      </w:r>
      <w:r w:rsidRPr="00C02843">
        <w:rPr>
          <w:rFonts w:ascii="Times New Roman" w:hAnsi="Times New Roman" w:cs="Times New Roman"/>
          <w:sz w:val="24"/>
          <w:szCs w:val="24"/>
        </w:rPr>
        <w:t xml:space="preserve">. </w:t>
      </w:r>
      <w:r w:rsidR="00E47BB6" w:rsidRPr="00C02843">
        <w:rPr>
          <w:rFonts w:ascii="Times New Roman" w:hAnsi="Times New Roman" w:cs="Times New Roman"/>
          <w:sz w:val="24"/>
          <w:szCs w:val="24"/>
        </w:rPr>
        <w:t>travanj</w:t>
      </w:r>
      <w:r w:rsidRPr="00C02843">
        <w:rPr>
          <w:rFonts w:ascii="Times New Roman" w:hAnsi="Times New Roman" w:cs="Times New Roman"/>
          <w:sz w:val="24"/>
          <w:szCs w:val="24"/>
        </w:rPr>
        <w:t xml:space="preserve"> 2026. do  15,00 sati.</w:t>
      </w:r>
    </w:p>
    <w:p w14:paraId="4FAB925A" w14:textId="77777777" w:rsidR="00D403FD" w:rsidRPr="00C02843" w:rsidRDefault="00D403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AB925B" w14:textId="77777777" w:rsidR="00D403FD" w:rsidRPr="00C02843" w:rsidRDefault="00D403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AB925C" w14:textId="77777777" w:rsidR="00D403FD" w:rsidRPr="00C02843" w:rsidRDefault="0045218D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02843">
        <w:rPr>
          <w:rFonts w:ascii="Times New Roman" w:hAnsi="Times New Roman" w:cs="Times New Roman"/>
          <w:b/>
          <w:sz w:val="24"/>
          <w:szCs w:val="24"/>
        </w:rPr>
        <w:t>NAČIN DOSTAVLJANJA PONUDE</w:t>
      </w:r>
    </w:p>
    <w:p w14:paraId="4FAB925D" w14:textId="77777777" w:rsidR="00D403FD" w:rsidRPr="00C02843" w:rsidRDefault="00D403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AB925E" w14:textId="77777777" w:rsidR="00D403FD" w:rsidRPr="00C02843" w:rsidRDefault="004521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02843">
        <w:rPr>
          <w:rFonts w:ascii="Times New Roman" w:hAnsi="Times New Roman" w:cs="Times New Roman"/>
          <w:sz w:val="24"/>
          <w:szCs w:val="24"/>
        </w:rPr>
        <w:tab/>
      </w:r>
      <w:r w:rsidRPr="00C02843">
        <w:rPr>
          <w:rFonts w:ascii="Times New Roman" w:hAnsi="Times New Roman" w:cs="Times New Roman"/>
          <w:b/>
          <w:sz w:val="24"/>
          <w:szCs w:val="24"/>
        </w:rPr>
        <w:t>Ponuditelji dostavljaju svoje ponude u roku za dostavu ponude :</w:t>
      </w:r>
    </w:p>
    <w:p w14:paraId="4FAB925F" w14:textId="77777777" w:rsidR="00D403FD" w:rsidRPr="00C02843" w:rsidRDefault="00D403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AB9261" w14:textId="5FB85C9C" w:rsidR="00D403FD" w:rsidRPr="00C02843" w:rsidRDefault="005800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Ponude se dostavljaju elektroničkom poštom ili osobnom dostavom s naznakom „</w:t>
      </w:r>
      <w:r w:rsidRPr="00C244D1">
        <w:rPr>
          <w:rFonts w:ascii="Times New Roman" w:hAnsi="Times New Roman" w:cs="Times New Roman"/>
          <w:sz w:val="24"/>
          <w:szCs w:val="24"/>
        </w:rPr>
        <w:t>Poziv na dostavu ponuda u postupku jednostavne nabave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FB12AC" w:rsidRPr="00FB12AC">
        <w:rPr>
          <w:rFonts w:ascii="Times New Roman" w:hAnsi="Times New Roman" w:cs="Times New Roman"/>
          <w:sz w:val="24"/>
          <w:szCs w:val="24"/>
        </w:rPr>
        <w:t>pekarski proizvodi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4FAB9262" w14:textId="77777777" w:rsidR="00D403FD" w:rsidRPr="00C02843" w:rsidRDefault="00D403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AB9263" w14:textId="77777777" w:rsidR="00D403FD" w:rsidRPr="00C02843" w:rsidRDefault="0045218D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02843">
        <w:rPr>
          <w:rFonts w:ascii="Times New Roman" w:hAnsi="Times New Roman" w:cs="Times New Roman"/>
          <w:b/>
          <w:sz w:val="24"/>
          <w:szCs w:val="24"/>
        </w:rPr>
        <w:t xml:space="preserve"> MJESTO IZVRŠENJA</w:t>
      </w:r>
    </w:p>
    <w:p w14:paraId="4FAB9264" w14:textId="77777777" w:rsidR="00D403FD" w:rsidRPr="00C02843" w:rsidRDefault="00D403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AB9265" w14:textId="32252339" w:rsidR="00D403FD" w:rsidRPr="00C02843" w:rsidRDefault="004521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2843">
        <w:rPr>
          <w:rFonts w:ascii="Times New Roman" w:hAnsi="Times New Roman" w:cs="Times New Roman"/>
          <w:b/>
          <w:sz w:val="24"/>
          <w:szCs w:val="24"/>
        </w:rPr>
        <w:t xml:space="preserve">Mjesto izvršenja: </w:t>
      </w:r>
      <w:r w:rsidRPr="00C02843">
        <w:rPr>
          <w:rFonts w:ascii="Times New Roman" w:hAnsi="Times New Roman" w:cs="Times New Roman"/>
          <w:sz w:val="24"/>
          <w:szCs w:val="24"/>
        </w:rPr>
        <w:t xml:space="preserve">Zagreb, </w:t>
      </w:r>
      <w:r w:rsidR="004B2D04" w:rsidRPr="00C02843">
        <w:rPr>
          <w:rFonts w:ascii="Times New Roman" w:hAnsi="Times New Roman" w:cs="Times New Roman"/>
          <w:sz w:val="24"/>
          <w:szCs w:val="24"/>
        </w:rPr>
        <w:t>Šenoine Branke 22</w:t>
      </w:r>
    </w:p>
    <w:p w14:paraId="4FAB9266" w14:textId="77777777" w:rsidR="00D403FD" w:rsidRPr="00C02843" w:rsidRDefault="004521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2843">
        <w:rPr>
          <w:rFonts w:ascii="Times New Roman" w:hAnsi="Times New Roman" w:cs="Times New Roman"/>
          <w:b/>
          <w:sz w:val="24"/>
          <w:szCs w:val="24"/>
        </w:rPr>
        <w:t>Rok važenja ugovora</w:t>
      </w:r>
      <w:r w:rsidRPr="00C02843">
        <w:rPr>
          <w:rFonts w:ascii="Times New Roman" w:hAnsi="Times New Roman" w:cs="Times New Roman"/>
          <w:sz w:val="24"/>
          <w:szCs w:val="24"/>
        </w:rPr>
        <w:t xml:space="preserve">: </w:t>
      </w:r>
      <w:r w:rsidRPr="00C02843">
        <w:rPr>
          <w:rFonts w:ascii="Times New Roman" w:hAnsi="Times New Roman" w:cs="Times New Roman"/>
          <w:b/>
          <w:sz w:val="24"/>
          <w:szCs w:val="24"/>
        </w:rPr>
        <w:t>1 godina</w:t>
      </w:r>
      <w:bookmarkStart w:id="4" w:name="_GoBack"/>
      <w:bookmarkEnd w:id="4"/>
    </w:p>
    <w:p w14:paraId="4FAB9267" w14:textId="77777777" w:rsidR="00D403FD" w:rsidRPr="00C02843" w:rsidRDefault="00D403F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FAB9268" w14:textId="77777777" w:rsidR="00D403FD" w:rsidRPr="00C02843" w:rsidRDefault="004521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2843">
        <w:rPr>
          <w:rFonts w:ascii="Times New Roman" w:hAnsi="Times New Roman" w:cs="Times New Roman"/>
          <w:sz w:val="24"/>
          <w:szCs w:val="24"/>
        </w:rPr>
        <w:t>Privitak:</w:t>
      </w:r>
    </w:p>
    <w:p w14:paraId="4FAB9269" w14:textId="77777777" w:rsidR="00D403FD" w:rsidRPr="00C02843" w:rsidRDefault="0045218D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2843">
        <w:rPr>
          <w:rFonts w:ascii="Times New Roman" w:hAnsi="Times New Roman" w:cs="Times New Roman"/>
          <w:sz w:val="24"/>
          <w:szCs w:val="24"/>
        </w:rPr>
        <w:t>Ponudbeni list</w:t>
      </w:r>
    </w:p>
    <w:p w14:paraId="4FAB926B" w14:textId="604BFD3A" w:rsidR="00D403FD" w:rsidRPr="00C02843" w:rsidRDefault="0045218D" w:rsidP="00C02843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2843">
        <w:rPr>
          <w:rFonts w:ascii="Times New Roman" w:hAnsi="Times New Roman" w:cs="Times New Roman"/>
          <w:sz w:val="24"/>
          <w:szCs w:val="24"/>
        </w:rPr>
        <w:t>Troškovni</w:t>
      </w:r>
    </w:p>
    <w:p w14:paraId="4FAB926C" w14:textId="77777777" w:rsidR="00D403FD" w:rsidRPr="00C02843" w:rsidRDefault="00D403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AB926D" w14:textId="78BD6B85" w:rsidR="00D403FD" w:rsidRPr="00C02843" w:rsidRDefault="004521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28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C02843">
        <w:rPr>
          <w:rFonts w:ascii="Times New Roman" w:hAnsi="Times New Roman" w:cs="Times New Roman"/>
          <w:sz w:val="24"/>
          <w:szCs w:val="24"/>
        </w:rPr>
        <w:t xml:space="preserve"> </w:t>
      </w:r>
      <w:r w:rsidRPr="00C02843">
        <w:rPr>
          <w:rFonts w:ascii="Times New Roman" w:hAnsi="Times New Roman" w:cs="Times New Roman"/>
          <w:sz w:val="24"/>
          <w:szCs w:val="24"/>
        </w:rPr>
        <w:t xml:space="preserve"> Ravnatelj:</w:t>
      </w:r>
    </w:p>
    <w:p w14:paraId="4FAB926E" w14:textId="77777777" w:rsidR="00D403FD" w:rsidRPr="00C02843" w:rsidRDefault="00D403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AB926F" w14:textId="7F92CDCE" w:rsidR="00D403FD" w:rsidRPr="00C02843" w:rsidRDefault="004521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28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Darko Štimac, prof.</w:t>
      </w:r>
    </w:p>
    <w:p w14:paraId="15200CDF" w14:textId="099A862E" w:rsidR="0045218D" w:rsidRPr="00C02843" w:rsidRDefault="0045218D" w:rsidP="0045218D">
      <w:pPr>
        <w:tabs>
          <w:tab w:val="left" w:pos="3012"/>
        </w:tabs>
        <w:rPr>
          <w:rFonts w:ascii="Times New Roman" w:hAnsi="Times New Roman" w:cs="Times New Roman"/>
          <w:sz w:val="24"/>
          <w:szCs w:val="24"/>
        </w:rPr>
      </w:pPr>
      <w:r w:rsidRPr="00C02843">
        <w:rPr>
          <w:rFonts w:ascii="Times New Roman" w:hAnsi="Times New Roman" w:cs="Times New Roman"/>
          <w:sz w:val="24"/>
          <w:szCs w:val="24"/>
        </w:rPr>
        <w:tab/>
      </w:r>
    </w:p>
    <w:sectPr w:rsidR="0045218D" w:rsidRPr="00C02843" w:rsidSect="001E1407">
      <w:footerReference w:type="default" r:id="rId10"/>
      <w:headerReference w:type="first" r:id="rId11"/>
      <w:footerReference w:type="first" r:id="rId12"/>
      <w:pgSz w:w="11906" w:h="16838"/>
      <w:pgMar w:top="2268" w:right="1134" w:bottom="1134" w:left="1418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F495B4" w14:textId="77777777" w:rsidR="00614972" w:rsidRDefault="00614972">
      <w:pPr>
        <w:spacing w:after="0" w:line="240" w:lineRule="auto"/>
      </w:pPr>
      <w:r>
        <w:separator/>
      </w:r>
    </w:p>
  </w:endnote>
  <w:endnote w:type="continuationSeparator" w:id="0">
    <w:p w14:paraId="7E6DDE2C" w14:textId="77777777" w:rsidR="00614972" w:rsidRDefault="00614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erican Typewriter Condensed">
    <w:altName w:val="Arial"/>
    <w:charset w:val="00"/>
    <w:family w:val="roman"/>
    <w:pitch w:val="variable"/>
    <w:sig w:usb0="A0000067" w:usb1="00000040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FCA32" w14:textId="77777777" w:rsidR="004F099E" w:rsidRDefault="004F099E" w:rsidP="004F099E">
    <w:pPr>
      <w:pStyle w:val="Podnoje"/>
      <w:spacing w:before="60" w:line="220" w:lineRule="exact"/>
      <w:jc w:val="center"/>
      <w:rPr>
        <w:rFonts w:cstheme="minorHAnsi"/>
        <w:color w:val="808080"/>
        <w:sz w:val="20"/>
      </w:rPr>
    </w:pPr>
    <w:r>
      <w:rPr>
        <w:noProof/>
        <w:color w:val="808080"/>
        <w:sz w:val="18"/>
        <w:lang w:eastAsia="hr-HR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14DA2629" wp14:editId="0FF6BBB4">
              <wp:simplePos x="0" y="0"/>
              <wp:positionH relativeFrom="column">
                <wp:posOffset>-1270</wp:posOffset>
              </wp:positionH>
              <wp:positionV relativeFrom="paragraph">
                <wp:posOffset>-6223</wp:posOffset>
              </wp:positionV>
              <wp:extent cx="5782391" cy="0"/>
              <wp:effectExtent l="0" t="0" r="27940" b="19050"/>
              <wp:wrapNone/>
              <wp:docPr id="1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2391" cy="0"/>
                      </a:xfrm>
                      <a:prstGeom prst="line">
                        <a:avLst/>
                      </a:prstGeom>
                      <a:ln w="6350" cap="flat" cmpd="sng">
                        <a:solidFill>
                          <a:srgbClr val="0324A8">
                            <a:alpha val="100000"/>
                          </a:srgbClr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rgbClr val="5B9BD5">
                          <a:alpha val="100000"/>
                        </a:srgbClr>
                      </a:lnRef>
                      <a:fillRef idx="0">
                        <a:srgbClr val="5B9BD5">
                          <a:alpha val="100000"/>
                        </a:srgbClr>
                      </a:fillRef>
                      <a:effectRef idx="0">
                        <a:srgbClr val="5B9BD5">
                          <a:alpha val="100000"/>
                        </a:srgbClr>
                      </a:effectRef>
                      <a:fontRef idx="minor">
                        <a:srgbClr val="000000">
                          <a:alpha val="100000"/>
                        </a:srgbClr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40674E4F" id="Straight Connector 6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-.5pt" to="455.2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" strokecolor="#0324a8" strokeweight=".5pt">
              <v:stroke joinstyle="miter"/>
            </v:line>
          </w:pict>
        </mc:Fallback>
      </mc:AlternateContent>
    </w:r>
    <w:r>
      <w:rPr>
        <w:color w:val="808080"/>
        <w:sz w:val="18"/>
      </w:rPr>
      <w:t xml:space="preserve">Osnovna škola braće Radić </w:t>
    </w:r>
    <w:r>
      <w:rPr>
        <w:rFonts w:cstheme="minorHAnsi"/>
        <w:b/>
        <w:color w:val="808080"/>
        <w:sz w:val="24"/>
      </w:rPr>
      <w:t xml:space="preserve">· </w:t>
    </w:r>
    <w:r>
      <w:rPr>
        <w:rFonts w:cstheme="minorHAnsi"/>
        <w:color w:val="808080"/>
        <w:sz w:val="18"/>
      </w:rPr>
      <w:t xml:space="preserve">Šenoine Branke 22 </w:t>
    </w:r>
    <w:r>
      <w:rPr>
        <w:rFonts w:cstheme="minorHAnsi"/>
        <w:b/>
        <w:color w:val="808080"/>
        <w:sz w:val="24"/>
      </w:rPr>
      <w:t xml:space="preserve">· </w:t>
    </w:r>
    <w:r>
      <w:rPr>
        <w:rFonts w:cstheme="minorHAnsi"/>
        <w:color w:val="808080"/>
        <w:sz w:val="18"/>
      </w:rPr>
      <w:t>HR-10020 Zagreb</w:t>
    </w:r>
  </w:p>
  <w:p w14:paraId="044C81D0" w14:textId="77777777" w:rsidR="004F099E" w:rsidRDefault="004F099E" w:rsidP="004F099E">
    <w:pPr>
      <w:pStyle w:val="Podnoje"/>
      <w:spacing w:line="220" w:lineRule="exact"/>
      <w:jc w:val="center"/>
      <w:rPr>
        <w:color w:val="808080"/>
      </w:rPr>
    </w:pPr>
    <w:r>
      <w:rPr>
        <w:color w:val="808080"/>
        <w:sz w:val="18"/>
      </w:rPr>
      <w:t xml:space="preserve">Tel.: +385 1 65 45 002 </w:t>
    </w:r>
    <w:r>
      <w:rPr>
        <w:rFonts w:cstheme="minorHAnsi"/>
        <w:b/>
        <w:color w:val="808080"/>
        <w:sz w:val="24"/>
      </w:rPr>
      <w:t>·</w:t>
    </w:r>
    <w:r>
      <w:rPr>
        <w:color w:val="808080"/>
      </w:rPr>
      <w:t xml:space="preserve"> </w:t>
    </w:r>
    <w:r>
      <w:rPr>
        <w:color w:val="808080"/>
        <w:sz w:val="18"/>
      </w:rPr>
      <w:t>os.brace.radic@os-brace-radic-zg.skole.hr</w:t>
    </w:r>
    <w:r>
      <w:rPr>
        <w:color w:val="808080"/>
      </w:rPr>
      <w:t xml:space="preserve"> </w:t>
    </w:r>
    <w:r>
      <w:rPr>
        <w:rFonts w:cstheme="minorHAnsi"/>
        <w:b/>
        <w:color w:val="808080"/>
        <w:sz w:val="24"/>
      </w:rPr>
      <w:t>·</w:t>
    </w:r>
    <w:r>
      <w:rPr>
        <w:color w:val="808080"/>
      </w:rPr>
      <w:t xml:space="preserve"> </w:t>
    </w:r>
    <w:r w:rsidRPr="00354764">
      <w:rPr>
        <w:color w:val="808080"/>
        <w:sz w:val="18"/>
      </w:rPr>
      <w:t>https://os-brace-radic-zg.skole.hr</w:t>
    </w:r>
  </w:p>
  <w:p w14:paraId="061CAB09" w14:textId="4EDFE33B" w:rsidR="004F099E" w:rsidRDefault="004F099E" w:rsidP="004F099E">
    <w:pPr>
      <w:pStyle w:val="Podnoje"/>
      <w:spacing w:line="220" w:lineRule="exact"/>
      <w:jc w:val="center"/>
      <w:rPr>
        <w:color w:val="808080"/>
      </w:rPr>
    </w:pPr>
    <w:r>
      <w:rPr>
        <w:color w:val="808080"/>
        <w:sz w:val="18"/>
      </w:rPr>
      <w:t xml:space="preserve">OIB: 67024074106 </w:t>
    </w:r>
    <w:r>
      <w:rPr>
        <w:rFonts w:cstheme="minorHAnsi"/>
        <w:b/>
        <w:color w:val="808080"/>
        <w:sz w:val="24"/>
      </w:rPr>
      <w:t xml:space="preserve">· </w:t>
    </w:r>
    <w:r>
      <w:rPr>
        <w:rFonts w:cstheme="minorHAnsi"/>
        <w:color w:val="808080"/>
        <w:sz w:val="18"/>
      </w:rPr>
      <w:t xml:space="preserve">IBAN: HR </w:t>
    </w:r>
    <w:r w:rsidR="00290FD7">
      <w:rPr>
        <w:rFonts w:cstheme="minorHAnsi"/>
        <w:color w:val="808080"/>
        <w:sz w:val="18"/>
      </w:rPr>
      <w:t>6623600001101446</w:t>
    </w:r>
    <w:r w:rsidR="007D06D9">
      <w:rPr>
        <w:rFonts w:cstheme="minorHAnsi"/>
        <w:color w:val="808080"/>
        <w:sz w:val="18"/>
      </w:rPr>
      <w:t>986</w:t>
    </w:r>
    <w:r>
      <w:rPr>
        <w:rFonts w:cstheme="minorHAnsi"/>
        <w:color w:val="808080"/>
        <w:sz w:val="18"/>
      </w:rPr>
      <w:t>3, ZABA d.d. Zagreb</w:t>
    </w:r>
  </w:p>
  <w:p w14:paraId="4FAB9277" w14:textId="59C54FB5" w:rsidR="00D403FD" w:rsidRPr="004F099E" w:rsidRDefault="00D403FD" w:rsidP="004F099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B9279" w14:textId="33AB94C5" w:rsidR="00D403FD" w:rsidRDefault="0045218D">
    <w:pPr>
      <w:pStyle w:val="Podnoje"/>
      <w:spacing w:before="60" w:line="220" w:lineRule="exact"/>
      <w:jc w:val="center"/>
      <w:rPr>
        <w:rFonts w:cstheme="minorHAnsi"/>
        <w:color w:val="808080"/>
        <w:sz w:val="20"/>
      </w:rPr>
    </w:pPr>
    <w:r>
      <w:rPr>
        <w:noProof/>
        <w:color w:val="808080"/>
        <w:sz w:val="18"/>
        <w:lang w:eastAsia="hr-HR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4FAB928C" wp14:editId="4FAB928D">
              <wp:simplePos x="0" y="0"/>
              <wp:positionH relativeFrom="column">
                <wp:posOffset>-1270</wp:posOffset>
              </wp:positionH>
              <wp:positionV relativeFrom="paragraph">
                <wp:posOffset>-6223</wp:posOffset>
              </wp:positionV>
              <wp:extent cx="5782391" cy="0"/>
              <wp:effectExtent l="0" t="0" r="27940" b="19050"/>
              <wp:wrapNone/>
              <wp:docPr id="2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2391" cy="0"/>
                      </a:xfrm>
                      <a:prstGeom prst="line">
                        <a:avLst/>
                      </a:prstGeom>
                      <a:ln w="6350" cap="flat" cmpd="sng">
                        <a:solidFill>
                          <a:srgbClr val="0324A8">
                            <a:alpha val="100000"/>
                          </a:srgbClr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rgbClr val="5B9BD5">
                          <a:alpha val="100000"/>
                        </a:srgbClr>
                      </a:lnRef>
                      <a:fillRef idx="0">
                        <a:srgbClr val="5B9BD5">
                          <a:alpha val="100000"/>
                        </a:srgbClr>
                      </a:fillRef>
                      <a:effectRef idx="0">
                        <a:srgbClr val="5B9BD5">
                          <a:alpha val="100000"/>
                        </a:srgbClr>
                      </a:effectRef>
                      <a:fontRef idx="minor">
                        <a:srgbClr val="000000">
                          <a:alpha val="100000"/>
                        </a:srgbClr>
                      </a:fontRef>
                    </wps:style>
                    <wps:bodyPr/>
                  </wps:wsp>
                </a:graphicData>
              </a:graphic>
            </wp:anchor>
          </w:drawing>
        </mc:Choice>
        <ve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ve="http://schemas.openxmlformats.org/markup-compatibility/2006" xmlns:a="http://schemas.openxmlformats.org/drawingml/2006/main" xmlns:pic="http://schemas.openxmlformats.org/drawingml/2006/picture">
          <w:pict>
            <v:line style="position:absolute;margin-left:-0.1pt;margin-top:-0.49pt;width:455.3064pt;height:0pt;z-index:251681792;;v-text-anchor:top;mso-wrap-distance-left:9pt;mso-wrap-distance-top:0pt;mso-wrap-distance-right:9pt;mso-wrap-distance-bottom:0pt;" strokecolor="#0324A8" strokeweight="0.5pt">
              <v:stroke dashstyle="solid" linestyle="single" joinstyle="miter" endcap="flat" color2="#0324A8" startarrow="none" startarrowwidth="medium" startarrowlength="medium" endarrow="none" endarrowwidth="medium" endarrowlength="medium"/>
              <v:fill opacity="65536f" color2="#FFFFFF"/>
            </v:line>
          </w:pict>
        </ve:Fallback>
      </mc:AlternateContent>
    </w:r>
    <w:r>
      <w:rPr>
        <w:color w:val="808080"/>
        <w:sz w:val="18"/>
      </w:rPr>
      <w:t xml:space="preserve">Osnovna škola </w:t>
    </w:r>
    <w:r w:rsidR="004E620F">
      <w:rPr>
        <w:color w:val="808080"/>
        <w:sz w:val="18"/>
      </w:rPr>
      <w:t xml:space="preserve">braće Radić </w:t>
    </w:r>
    <w:r>
      <w:rPr>
        <w:rFonts w:cstheme="minorHAnsi"/>
        <w:b/>
        <w:color w:val="808080"/>
        <w:sz w:val="24"/>
      </w:rPr>
      <w:t xml:space="preserve">· </w:t>
    </w:r>
    <w:r w:rsidR="004E620F">
      <w:rPr>
        <w:rFonts w:cstheme="minorHAnsi"/>
        <w:color w:val="808080"/>
        <w:sz w:val="18"/>
      </w:rPr>
      <w:t>Šenoine Branke 22</w:t>
    </w:r>
    <w:r>
      <w:rPr>
        <w:rFonts w:cstheme="minorHAnsi"/>
        <w:color w:val="808080"/>
        <w:sz w:val="18"/>
      </w:rPr>
      <w:t xml:space="preserve"> </w:t>
    </w:r>
    <w:r>
      <w:rPr>
        <w:rFonts w:cstheme="minorHAnsi"/>
        <w:b/>
        <w:color w:val="808080"/>
        <w:sz w:val="24"/>
      </w:rPr>
      <w:t xml:space="preserve">· </w:t>
    </w:r>
    <w:r>
      <w:rPr>
        <w:rFonts w:cstheme="minorHAnsi"/>
        <w:color w:val="808080"/>
        <w:sz w:val="18"/>
      </w:rPr>
      <w:t>HR-100</w:t>
    </w:r>
    <w:r w:rsidR="004E620F">
      <w:rPr>
        <w:rFonts w:cstheme="minorHAnsi"/>
        <w:color w:val="808080"/>
        <w:sz w:val="18"/>
      </w:rPr>
      <w:t>2</w:t>
    </w:r>
    <w:r>
      <w:rPr>
        <w:rFonts w:cstheme="minorHAnsi"/>
        <w:color w:val="808080"/>
        <w:sz w:val="18"/>
      </w:rPr>
      <w:t>0 Zagreb</w:t>
    </w:r>
  </w:p>
  <w:p w14:paraId="4FAB927A" w14:textId="48321748" w:rsidR="00D403FD" w:rsidRDefault="0045218D">
    <w:pPr>
      <w:pStyle w:val="Podnoje"/>
      <w:spacing w:line="220" w:lineRule="exact"/>
      <w:jc w:val="center"/>
      <w:rPr>
        <w:color w:val="808080"/>
      </w:rPr>
    </w:pPr>
    <w:r>
      <w:rPr>
        <w:color w:val="808080"/>
        <w:sz w:val="18"/>
      </w:rPr>
      <w:t xml:space="preserve">Tel.: +385 1 </w:t>
    </w:r>
    <w:r w:rsidR="004E620F">
      <w:rPr>
        <w:color w:val="808080"/>
        <w:sz w:val="18"/>
      </w:rPr>
      <w:t>65 45 002</w:t>
    </w:r>
    <w:r>
      <w:rPr>
        <w:color w:val="808080"/>
        <w:sz w:val="18"/>
      </w:rPr>
      <w:t xml:space="preserve"> </w:t>
    </w:r>
    <w:r>
      <w:rPr>
        <w:rFonts w:cstheme="minorHAnsi"/>
        <w:b/>
        <w:color w:val="808080"/>
        <w:sz w:val="24"/>
      </w:rPr>
      <w:t>·</w:t>
    </w:r>
    <w:r>
      <w:rPr>
        <w:color w:val="808080"/>
      </w:rPr>
      <w:t xml:space="preserve"> </w:t>
    </w:r>
    <w:r w:rsidR="00A713CF">
      <w:rPr>
        <w:color w:val="808080"/>
        <w:sz w:val="18"/>
      </w:rPr>
      <w:t>os.brace.radic</w:t>
    </w:r>
    <w:r>
      <w:rPr>
        <w:color w:val="808080"/>
        <w:sz w:val="18"/>
      </w:rPr>
      <w:t>@os-</w:t>
    </w:r>
    <w:r w:rsidR="00A713CF">
      <w:rPr>
        <w:color w:val="808080"/>
        <w:sz w:val="18"/>
      </w:rPr>
      <w:t>brace-radic-</w:t>
    </w:r>
    <w:r>
      <w:rPr>
        <w:color w:val="808080"/>
        <w:sz w:val="18"/>
      </w:rPr>
      <w:t>zg.skole.hr</w:t>
    </w:r>
    <w:r>
      <w:rPr>
        <w:color w:val="808080"/>
      </w:rPr>
      <w:t xml:space="preserve"> </w:t>
    </w:r>
    <w:r>
      <w:rPr>
        <w:rFonts w:cstheme="minorHAnsi"/>
        <w:b/>
        <w:color w:val="808080"/>
        <w:sz w:val="24"/>
      </w:rPr>
      <w:t>·</w:t>
    </w:r>
    <w:r>
      <w:rPr>
        <w:color w:val="808080"/>
      </w:rPr>
      <w:t xml:space="preserve"> </w:t>
    </w:r>
    <w:r w:rsidR="00354764" w:rsidRPr="00354764">
      <w:rPr>
        <w:color w:val="808080"/>
        <w:sz w:val="18"/>
      </w:rPr>
      <w:t>https://os-brace-radic-zg.skole.hr</w:t>
    </w:r>
  </w:p>
  <w:p w14:paraId="4FAB927B" w14:textId="0B69CFF8" w:rsidR="00D403FD" w:rsidRDefault="0045218D">
    <w:pPr>
      <w:pStyle w:val="Podnoje"/>
      <w:spacing w:line="220" w:lineRule="exact"/>
      <w:jc w:val="center"/>
      <w:rPr>
        <w:color w:val="808080"/>
      </w:rPr>
    </w:pPr>
    <w:r>
      <w:rPr>
        <w:color w:val="808080"/>
        <w:sz w:val="18"/>
      </w:rPr>
      <w:t>OIB:</w:t>
    </w:r>
    <w:r w:rsidR="00354764">
      <w:rPr>
        <w:color w:val="808080"/>
        <w:sz w:val="18"/>
      </w:rPr>
      <w:t xml:space="preserve"> 67024074106</w:t>
    </w:r>
    <w:r>
      <w:rPr>
        <w:color w:val="808080"/>
        <w:sz w:val="18"/>
      </w:rPr>
      <w:t xml:space="preserve"> </w:t>
    </w:r>
    <w:r>
      <w:rPr>
        <w:rFonts w:cstheme="minorHAnsi"/>
        <w:b/>
        <w:color w:val="808080"/>
        <w:sz w:val="24"/>
      </w:rPr>
      <w:t xml:space="preserve">· </w:t>
    </w:r>
    <w:r>
      <w:rPr>
        <w:rFonts w:cstheme="minorHAnsi"/>
        <w:color w:val="808080"/>
        <w:sz w:val="18"/>
      </w:rPr>
      <w:t>IBAN: HR 5823600001101469343, ZABA d.d. Zagreb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423E6F" w14:textId="77777777" w:rsidR="00614972" w:rsidRDefault="00614972">
      <w:pPr>
        <w:spacing w:after="0" w:line="240" w:lineRule="auto"/>
      </w:pPr>
      <w:r>
        <w:separator/>
      </w:r>
    </w:p>
  </w:footnote>
  <w:footnote w:type="continuationSeparator" w:id="0">
    <w:p w14:paraId="055DC45E" w14:textId="77777777" w:rsidR="00614972" w:rsidRDefault="00614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892D0" w14:textId="0F98A097" w:rsidR="00C315CD" w:rsidRPr="00C315CD" w:rsidRDefault="0061133A" w:rsidP="00C315CD">
    <w:pPr>
      <w:pStyle w:val="Zaglavlje"/>
      <w:rPr>
        <w:lang w:val="en-US"/>
      </w:rPr>
    </w:pPr>
    <w:r w:rsidRPr="00C315CD">
      <w:rPr>
        <w:noProof/>
        <w:lang w:val="en-US"/>
      </w:rPr>
      <w:drawing>
        <wp:anchor distT="0" distB="0" distL="114300" distR="114300" simplePos="0" relativeHeight="251684864" behindDoc="1" locked="0" layoutInCell="1" allowOverlap="1" wp14:anchorId="1691C96A" wp14:editId="1ACBC315">
          <wp:simplePos x="0" y="0"/>
          <wp:positionH relativeFrom="margin">
            <wp:align>left</wp:align>
          </wp:positionH>
          <wp:positionV relativeFrom="paragraph">
            <wp:posOffset>-239395</wp:posOffset>
          </wp:positionV>
          <wp:extent cx="1059180" cy="1205493"/>
          <wp:effectExtent l="0" t="0" r="762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542" cy="1208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FAB9286" wp14:editId="33F6B117">
              <wp:simplePos x="0" y="0"/>
              <wp:positionH relativeFrom="margin">
                <wp:posOffset>2962910</wp:posOffset>
              </wp:positionH>
              <wp:positionV relativeFrom="paragraph">
                <wp:posOffset>-188976</wp:posOffset>
              </wp:positionV>
              <wp:extent cx="2781300" cy="813435"/>
              <wp:effectExtent l="0" t="0" r="0" b="0"/>
              <wp:wrapSquare wrapText="bothSides"/>
              <wp:docPr id="6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81300" cy="8134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100000"/>
                        </a:srgbClr>
                      </a:solidFill>
                      <a:ln w="9525" cap="flat" cmpd="sng">
                        <a:solidFill>
                          <a:srgbClr val="FFFFFF">
                            <a:alpha val="100000"/>
                          </a:srgbClr>
                        </a:solidFill>
                        <a:prstDash val="solid"/>
                      </a:ln>
                    </wps:spPr>
                    <wps:txbx>
                      <w:txbxContent>
                        <w:p w14:paraId="4FAB9291" w14:textId="4632BD41" w:rsidR="00D403FD" w:rsidRDefault="0045218D">
                          <w:pPr>
                            <w:spacing w:after="60" w:line="240" w:lineRule="auto"/>
                            <w:rPr>
                              <w:b/>
                              <w:color w:val="767171"/>
                              <w:sz w:val="20"/>
                            </w:rPr>
                          </w:pPr>
                          <w:r>
                            <w:rPr>
                              <w:b/>
                              <w:color w:val="767171"/>
                              <w:sz w:val="20"/>
                            </w:rPr>
                            <w:t xml:space="preserve">Osnovna škola </w:t>
                          </w:r>
                          <w:r w:rsidR="00C315CD">
                            <w:rPr>
                              <w:b/>
                              <w:color w:val="767171"/>
                              <w:sz w:val="20"/>
                            </w:rPr>
                            <w:t>braće Radić</w:t>
                          </w:r>
                        </w:p>
                        <w:p w14:paraId="4FAB9292" w14:textId="22EF486E" w:rsidR="00D403FD" w:rsidRDefault="0045218D">
                          <w:pPr>
                            <w:spacing w:after="60" w:line="240" w:lineRule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Tel: +385 1 </w:t>
                          </w:r>
                          <w:r w:rsidR="00C315CD">
                            <w:rPr>
                              <w:sz w:val="18"/>
                              <w:szCs w:val="18"/>
                            </w:rPr>
                            <w:t>65 45 002</w:t>
                          </w:r>
                        </w:p>
                        <w:p w14:paraId="4FAB9293" w14:textId="1B9A3E53" w:rsidR="00D403FD" w:rsidRDefault="0045218D">
                          <w:pPr>
                            <w:spacing w:after="60" w:line="240" w:lineRule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E-mail: </w:t>
                          </w:r>
                          <w:proofErr w:type="spellStart"/>
                          <w:r w:rsidR="00C315CD">
                            <w:rPr>
                              <w:sz w:val="18"/>
                              <w:szCs w:val="18"/>
                            </w:rPr>
                            <w:t>os.brace.radic</w:t>
                          </w:r>
                          <w:r>
                            <w:rPr>
                              <w:sz w:val="18"/>
                              <w:szCs w:val="18"/>
                            </w:rPr>
                            <w:t>@os-</w:t>
                          </w:r>
                          <w:r w:rsidR="0061133A">
                            <w:rPr>
                              <w:sz w:val="18"/>
                              <w:szCs w:val="18"/>
                            </w:rPr>
                            <w:t>brace-radic</w:t>
                          </w:r>
                          <w:proofErr w:type="spellEnd"/>
                          <w:r w:rsidR="0061133A">
                            <w:rPr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-zg.skole.hr</w:t>
                          </w:r>
                        </w:p>
                        <w:p w14:paraId="4FAB9294" w14:textId="70BA2B67" w:rsidR="00D403FD" w:rsidRDefault="004E620F" w:rsidP="004E620F">
                          <w:pPr>
                            <w:spacing w:after="60" w:line="240" w:lineRule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Web: </w:t>
                          </w:r>
                          <w:r w:rsidRPr="004E620F">
                            <w:rPr>
                              <w:sz w:val="18"/>
                              <w:szCs w:val="18"/>
                            </w:rPr>
                            <w:t>https://os-brace-radic-zg.skole.hr/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AB9286" id="Text Box 3" o:spid="_x0000_s1026" style="position:absolute;margin-left:233.3pt;margin-top:-14.9pt;width:219pt;height:64.0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" strokecolor="white">
              <v:textbox>
                <w:txbxContent>
                  <w:p w14:paraId="4FAB9291" w14:textId="4632BD41" w:rsidR="00D403FD" w:rsidRDefault="0045218D">
                    <w:pPr>
                      <w:spacing w:after="60" w:line="240" w:lineRule="auto"/>
                      <w:rPr>
                        <w:b/>
                        <w:color w:val="767171"/>
                        <w:sz w:val="20"/>
                      </w:rPr>
                    </w:pPr>
                    <w:r>
                      <w:rPr>
                        <w:b/>
                        <w:color w:val="767171"/>
                        <w:sz w:val="20"/>
                      </w:rPr>
                      <w:t xml:space="preserve">Osnovna škola </w:t>
                    </w:r>
                    <w:r w:rsidR="00C315CD">
                      <w:rPr>
                        <w:b/>
                        <w:color w:val="767171"/>
                        <w:sz w:val="20"/>
                      </w:rPr>
                      <w:t>braće Radić</w:t>
                    </w:r>
                  </w:p>
                  <w:p w14:paraId="4FAB9292" w14:textId="22EF486E" w:rsidR="00D403FD" w:rsidRDefault="0045218D">
                    <w:pPr>
                      <w:spacing w:after="60" w:line="240" w:lineRule="auto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Tel: +385 1 </w:t>
                    </w:r>
                    <w:r w:rsidR="00C315CD">
                      <w:rPr>
                        <w:sz w:val="18"/>
                        <w:szCs w:val="18"/>
                      </w:rPr>
                      <w:t>65 45 002</w:t>
                    </w:r>
                  </w:p>
                  <w:p w14:paraId="4FAB9293" w14:textId="1B9A3E53" w:rsidR="00D403FD" w:rsidRDefault="0045218D">
                    <w:pPr>
                      <w:spacing w:after="60" w:line="240" w:lineRule="auto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E-mail: </w:t>
                    </w:r>
                    <w:proofErr w:type="spellStart"/>
                    <w:r w:rsidR="00C315CD">
                      <w:rPr>
                        <w:sz w:val="18"/>
                        <w:szCs w:val="18"/>
                      </w:rPr>
                      <w:t>os.brace.radic</w:t>
                    </w:r>
                    <w:r>
                      <w:rPr>
                        <w:sz w:val="18"/>
                        <w:szCs w:val="18"/>
                      </w:rPr>
                      <w:t>@os-</w:t>
                    </w:r>
                    <w:r w:rsidR="0061133A">
                      <w:rPr>
                        <w:sz w:val="18"/>
                        <w:szCs w:val="18"/>
                      </w:rPr>
                      <w:t>brace-radic</w:t>
                    </w:r>
                    <w:proofErr w:type="spellEnd"/>
                    <w:r w:rsidR="0061133A">
                      <w:rPr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-zg.skole.hr</w:t>
                    </w:r>
                  </w:p>
                  <w:p w14:paraId="4FAB9294" w14:textId="70BA2B67" w:rsidR="00D403FD" w:rsidRDefault="004E620F" w:rsidP="004E620F">
                    <w:pPr>
                      <w:spacing w:after="60" w:line="240" w:lineRule="auto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Web: </w:t>
                    </w:r>
                    <w:r w:rsidRPr="004E620F">
                      <w:rPr>
                        <w:sz w:val="18"/>
                        <w:szCs w:val="18"/>
                      </w:rPr>
                      <w:t>https://os-brace-radic-zg.skole.hr/</w:t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FAB9288" wp14:editId="260185EE">
              <wp:simplePos x="0" y="0"/>
              <wp:positionH relativeFrom="margin">
                <wp:posOffset>2905125</wp:posOffset>
              </wp:positionH>
              <wp:positionV relativeFrom="paragraph">
                <wp:posOffset>-133604</wp:posOffset>
              </wp:positionV>
              <wp:extent cx="0" cy="708264"/>
              <wp:effectExtent l="0" t="0" r="19050" b="34925"/>
              <wp:wrapNone/>
              <wp:docPr id="7" name="Straight Arrow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08264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CFCDCD">
                            <a:alpha val="100000"/>
                          </a:srgbClr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7042936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4" o:spid="_x0000_s1026" type="#_x0000_t32" style="position:absolute;margin-left:228.75pt;margin-top:-10.5pt;width:0;height:55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" strokecolor="#cfcdcd" strokeweight="1pt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95DB3"/>
    <w:multiLevelType w:val="multilevel"/>
    <w:tmpl w:val="0824A05E"/>
    <w:lvl w:ilvl="0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D27C1"/>
    <w:multiLevelType w:val="multilevel"/>
    <w:tmpl w:val="C1D48A5C"/>
    <w:lvl w:ilvl="0">
      <w:start w:val="9"/>
      <w:numFmt w:val="bullet"/>
      <w:lvlText w:val="-"/>
      <w:lvlJc w:val="left"/>
      <w:pPr>
        <w:ind w:left="558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99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6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340" w:hanging="360"/>
      </w:pPr>
      <w:rPr>
        <w:rFonts w:ascii="Wingdings" w:hAnsi="Wingdings" w:hint="default"/>
      </w:rPr>
    </w:lvl>
  </w:abstractNum>
  <w:abstractNum w:abstractNumId="2" w15:restartNumberingAfterBreak="0">
    <w:nsid w:val="20314002"/>
    <w:multiLevelType w:val="multilevel"/>
    <w:tmpl w:val="B0D8F2E2"/>
    <w:lvl w:ilvl="0">
      <w:numFmt w:val="bullet"/>
      <w:lvlText w:val="-"/>
      <w:lvlJc w:val="left"/>
      <w:pPr>
        <w:ind w:left="834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05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2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19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26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33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4100" w:hanging="360"/>
      </w:pPr>
      <w:rPr>
        <w:rFonts w:ascii="Wingdings" w:hAnsi="Wingdings" w:hint="default"/>
      </w:rPr>
    </w:lvl>
  </w:abstractNum>
  <w:abstractNum w:abstractNumId="3" w15:restartNumberingAfterBreak="0">
    <w:nsid w:val="3FBD0A07"/>
    <w:multiLevelType w:val="multilevel"/>
    <w:tmpl w:val="A16ADAAC"/>
    <w:lvl w:ilvl="0">
      <w:numFmt w:val="bullet"/>
      <w:lvlText w:val="-"/>
      <w:lvlJc w:val="left"/>
      <w:pPr>
        <w:ind w:left="864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</w:abstractNum>
  <w:abstractNum w:abstractNumId="4" w15:restartNumberingAfterBreak="0">
    <w:nsid w:val="4DDE7E0B"/>
    <w:multiLevelType w:val="multilevel"/>
    <w:tmpl w:val="0B320316"/>
    <w:lvl w:ilvl="0">
      <w:numFmt w:val="bullet"/>
      <w:lvlText w:val="-"/>
      <w:lvlJc w:val="left"/>
      <w:pPr>
        <w:ind w:left="79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</w:abstractNum>
  <w:abstractNum w:abstractNumId="5" w15:restartNumberingAfterBreak="0">
    <w:nsid w:val="6509488F"/>
    <w:multiLevelType w:val="multilevel"/>
    <w:tmpl w:val="0A8E6CA4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523300"/>
    <w:multiLevelType w:val="multilevel"/>
    <w:tmpl w:val="3626AA80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EA063E"/>
    <w:multiLevelType w:val="multilevel"/>
    <w:tmpl w:val="9820676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3FD"/>
    <w:rsid w:val="000821AD"/>
    <w:rsid w:val="000E1F34"/>
    <w:rsid w:val="001E1407"/>
    <w:rsid w:val="00290FD7"/>
    <w:rsid w:val="003255D4"/>
    <w:rsid w:val="00354764"/>
    <w:rsid w:val="003D043B"/>
    <w:rsid w:val="0045218D"/>
    <w:rsid w:val="004B2D04"/>
    <w:rsid w:val="004E620F"/>
    <w:rsid w:val="004F099E"/>
    <w:rsid w:val="0058007E"/>
    <w:rsid w:val="0061133A"/>
    <w:rsid w:val="00614972"/>
    <w:rsid w:val="006E1C43"/>
    <w:rsid w:val="00770D2D"/>
    <w:rsid w:val="00784311"/>
    <w:rsid w:val="007D06D9"/>
    <w:rsid w:val="00832264"/>
    <w:rsid w:val="00901AAB"/>
    <w:rsid w:val="00A713CF"/>
    <w:rsid w:val="00AE1196"/>
    <w:rsid w:val="00B251D6"/>
    <w:rsid w:val="00BC75D1"/>
    <w:rsid w:val="00C02843"/>
    <w:rsid w:val="00C315CD"/>
    <w:rsid w:val="00C81170"/>
    <w:rsid w:val="00CA0C8D"/>
    <w:rsid w:val="00D403FD"/>
    <w:rsid w:val="00DC5C2D"/>
    <w:rsid w:val="00DD6EC4"/>
    <w:rsid w:val="00E47BB6"/>
    <w:rsid w:val="00FB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AB9224"/>
  <w15:docId w15:val="{6D19A55B-5FB9-4B7C-A732-BC44B0223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uiPriority w:val="99"/>
  </w:style>
  <w:style w:type="paragraph" w:styleId="Tijeloteksta">
    <w:name w:val="Body Text"/>
    <w:basedOn w:val="Normal"/>
    <w:link w:val="TijelotekstaChar"/>
    <w:semiHidden/>
    <w:pPr>
      <w:spacing w:after="0" w:line="240" w:lineRule="auto"/>
      <w:ind w:right="-301"/>
    </w:pPr>
    <w:rPr>
      <w:rFonts w:ascii="American Typewriter Condensed" w:eastAsia="Calibri" w:hAnsi="American Typewriter Condensed" w:cs="Arial"/>
      <w:b/>
      <w:color w:val="808080"/>
      <w:sz w:val="24"/>
      <w:szCs w:val="20"/>
    </w:rPr>
  </w:style>
  <w:style w:type="character" w:customStyle="1" w:styleId="TijelotekstaChar">
    <w:name w:val="Tijelo teksta Char"/>
    <w:basedOn w:val="Zadanifontodlomka"/>
    <w:link w:val="Tijeloteksta"/>
    <w:semiHidden/>
    <w:rPr>
      <w:rFonts w:ascii="American Typewriter Condensed" w:eastAsia="Calibri" w:hAnsi="American Typewriter Condensed" w:cs="Arial"/>
      <w:b/>
      <w:color w:val="808080"/>
      <w:sz w:val="24"/>
      <w:szCs w:val="20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C315CD"/>
    <w:rPr>
      <w:rFonts w:ascii="Times New Roman" w:hAnsi="Times New Roman" w:cs="Times New Roman"/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0821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4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brace-radic-zg.skole.h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s.brace.radic@os-brace-radic-zg.skole.h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ajnica\Documents\Prilago&#273;eni%20predlo&#353;ci%20sustava%20Office\OS_PANTOVCAK_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0A03F-BCD0-40D9-B3A6-12C1469EB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OS_PANTOVCAK_MEMORANDUM</Template>
  <TotalTime>31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Claudia Božinović</cp:lastModifiedBy>
  <cp:revision>5</cp:revision>
  <cp:lastPrinted>2024-03-01T10:17:00Z</cp:lastPrinted>
  <dcterms:created xsi:type="dcterms:W3CDTF">2026-03-31T06:53:00Z</dcterms:created>
  <dcterms:modified xsi:type="dcterms:W3CDTF">2026-03-31T10:08:00Z</dcterms:modified>
</cp:coreProperties>
</file>